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C4" w:rsidRPr="004768F1" w:rsidRDefault="003431C4" w:rsidP="004768F1">
      <w:pPr>
        <w:pStyle w:val="BodyText"/>
        <w:tabs>
          <w:tab w:val="right" w:pos="9328"/>
        </w:tabs>
        <w:rPr>
          <w:sz w:val="26"/>
          <w:szCs w:val="26"/>
        </w:rPr>
      </w:pPr>
    </w:p>
    <w:p w:rsidR="003431C4" w:rsidRPr="004768F1" w:rsidRDefault="003431C4" w:rsidP="004768F1">
      <w:pPr>
        <w:pStyle w:val="BodyText"/>
        <w:tabs>
          <w:tab w:val="right" w:pos="9328"/>
        </w:tabs>
        <w:rPr>
          <w:sz w:val="26"/>
          <w:szCs w:val="26"/>
        </w:rPr>
      </w:pPr>
    </w:p>
    <w:p w:rsidR="003431C4" w:rsidRPr="004768F1" w:rsidRDefault="003431C4" w:rsidP="004768F1">
      <w:pPr>
        <w:pStyle w:val="BodyText"/>
        <w:tabs>
          <w:tab w:val="right" w:pos="9328"/>
        </w:tabs>
        <w:rPr>
          <w:sz w:val="26"/>
          <w:szCs w:val="26"/>
        </w:rPr>
      </w:pPr>
      <w:r w:rsidRPr="004768F1">
        <w:rPr>
          <w:sz w:val="26"/>
          <w:szCs w:val="26"/>
        </w:rPr>
        <w:t>НОВОСИБИРСКАЯ ОБЛАСТЬ  ТАТАРСКИЙ РАЙОН</w:t>
      </w:r>
    </w:p>
    <w:p w:rsidR="003431C4" w:rsidRPr="004768F1" w:rsidRDefault="003431C4" w:rsidP="004768F1">
      <w:pPr>
        <w:pStyle w:val="BodyText"/>
        <w:tabs>
          <w:tab w:val="right" w:pos="9328"/>
        </w:tabs>
        <w:rPr>
          <w:sz w:val="26"/>
          <w:szCs w:val="26"/>
        </w:rPr>
      </w:pPr>
      <w:r w:rsidRPr="004768F1">
        <w:rPr>
          <w:sz w:val="26"/>
          <w:szCs w:val="26"/>
        </w:rPr>
        <w:t>АДМИНИСТРАЦИЯ КОНСТАНТИНОВСКОГО СЕЛЬСОВЕТА</w:t>
      </w:r>
    </w:p>
    <w:p w:rsidR="003431C4" w:rsidRPr="004768F1" w:rsidRDefault="003431C4" w:rsidP="004768F1">
      <w:pPr>
        <w:pStyle w:val="BodyText"/>
        <w:tabs>
          <w:tab w:val="right" w:pos="9328"/>
        </w:tabs>
        <w:rPr>
          <w:sz w:val="26"/>
          <w:szCs w:val="2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pt;margin-top:1pt;width:478.5pt;height:0;z-index:251658240" o:connectortype="straight" strokeweight="1pt">
            <o:extrusion v:ext="view" backdepth="0" on="t"/>
          </v:shape>
        </w:pict>
      </w:r>
    </w:p>
    <w:p w:rsidR="003431C4" w:rsidRPr="004768F1" w:rsidRDefault="003431C4" w:rsidP="004768F1">
      <w:pPr>
        <w:pStyle w:val="BodyText"/>
        <w:tabs>
          <w:tab w:val="right" w:pos="9328"/>
        </w:tabs>
        <w:rPr>
          <w:sz w:val="26"/>
          <w:szCs w:val="26"/>
        </w:rPr>
      </w:pPr>
      <w:r w:rsidRPr="004768F1">
        <w:rPr>
          <w:sz w:val="26"/>
          <w:szCs w:val="26"/>
        </w:rPr>
        <w:t xml:space="preserve"> </w:t>
      </w:r>
    </w:p>
    <w:p w:rsidR="003431C4" w:rsidRDefault="003431C4" w:rsidP="004768F1">
      <w:pPr>
        <w:pStyle w:val="BodyText"/>
        <w:tabs>
          <w:tab w:val="right" w:pos="9328"/>
        </w:tabs>
        <w:rPr>
          <w:sz w:val="26"/>
          <w:szCs w:val="26"/>
        </w:rPr>
      </w:pPr>
      <w:r w:rsidRPr="004768F1">
        <w:rPr>
          <w:sz w:val="26"/>
          <w:szCs w:val="26"/>
        </w:rPr>
        <w:t xml:space="preserve">          ПОСТАНОВЛЕНИЕ</w:t>
      </w:r>
    </w:p>
    <w:p w:rsidR="003431C4" w:rsidRPr="004768F1" w:rsidRDefault="003431C4" w:rsidP="004768F1">
      <w:pPr>
        <w:pStyle w:val="BodyText"/>
        <w:tabs>
          <w:tab w:val="right" w:pos="9328"/>
        </w:tabs>
        <w:rPr>
          <w:sz w:val="26"/>
          <w:szCs w:val="26"/>
        </w:rPr>
      </w:pPr>
    </w:p>
    <w:tbl>
      <w:tblPr>
        <w:tblpPr w:leftFromText="180" w:rightFromText="180" w:vertAnchor="text" w:horzAnchor="margin" w:tblpY="342"/>
        <w:tblW w:w="8997" w:type="dxa"/>
        <w:tblLook w:val="00A0"/>
      </w:tblPr>
      <w:tblGrid>
        <w:gridCol w:w="484"/>
        <w:gridCol w:w="1259"/>
        <w:gridCol w:w="1012"/>
        <w:gridCol w:w="4840"/>
        <w:gridCol w:w="753"/>
        <w:gridCol w:w="649"/>
      </w:tblGrid>
      <w:tr w:rsidR="003431C4" w:rsidRPr="004768F1">
        <w:trPr>
          <w:trHeight w:val="511"/>
        </w:trPr>
        <w:tc>
          <w:tcPr>
            <w:tcW w:w="484" w:type="dxa"/>
            <w:vAlign w:val="center"/>
          </w:tcPr>
          <w:p w:rsidR="003431C4" w:rsidRPr="004768F1" w:rsidRDefault="003431C4" w:rsidP="0047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6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259" w:type="dxa"/>
            <w:vAlign w:val="center"/>
          </w:tcPr>
          <w:p w:rsidR="003431C4" w:rsidRPr="004768F1" w:rsidRDefault="003431C4" w:rsidP="0047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6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декабря</w:t>
            </w:r>
          </w:p>
        </w:tc>
        <w:tc>
          <w:tcPr>
            <w:tcW w:w="1012" w:type="dxa"/>
            <w:vAlign w:val="center"/>
          </w:tcPr>
          <w:p w:rsidR="003431C4" w:rsidRPr="004768F1" w:rsidRDefault="003431C4" w:rsidP="0047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6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2013 г</w:t>
            </w:r>
          </w:p>
        </w:tc>
        <w:tc>
          <w:tcPr>
            <w:tcW w:w="4840" w:type="dxa"/>
            <w:vAlign w:val="center"/>
          </w:tcPr>
          <w:p w:rsidR="003431C4" w:rsidRPr="004768F1" w:rsidRDefault="003431C4" w:rsidP="0047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6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с. Константиновка</w:t>
            </w:r>
          </w:p>
        </w:tc>
        <w:tc>
          <w:tcPr>
            <w:tcW w:w="753" w:type="dxa"/>
            <w:vAlign w:val="center"/>
          </w:tcPr>
          <w:p w:rsidR="003431C4" w:rsidRPr="004768F1" w:rsidRDefault="003431C4" w:rsidP="0047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6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49" w:type="dxa"/>
            <w:vAlign w:val="center"/>
          </w:tcPr>
          <w:p w:rsidR="003431C4" w:rsidRPr="004768F1" w:rsidRDefault="003431C4" w:rsidP="0047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6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</w:t>
            </w:r>
          </w:p>
        </w:tc>
      </w:tr>
    </w:tbl>
    <w:p w:rsidR="003431C4" w:rsidRDefault="003431C4" w:rsidP="00476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431C4" w:rsidRPr="004768F1" w:rsidRDefault="003431C4" w:rsidP="00476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431C4" w:rsidRDefault="003431C4" w:rsidP="00476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68F1">
        <w:rPr>
          <w:rFonts w:ascii="Times New Roman" w:hAnsi="Times New Roman" w:cs="Times New Roman"/>
          <w:b/>
          <w:bCs/>
          <w:sz w:val="26"/>
          <w:szCs w:val="26"/>
        </w:rPr>
        <w:t xml:space="preserve">«Об утверждении порядка  осуществления ведомственного контроля в сфере закупок для обеспечения муниципальных  нужд  администрации </w:t>
      </w:r>
    </w:p>
    <w:p w:rsidR="003431C4" w:rsidRPr="004768F1" w:rsidRDefault="003431C4" w:rsidP="00476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68F1">
        <w:rPr>
          <w:rFonts w:ascii="Times New Roman" w:hAnsi="Times New Roman" w:cs="Times New Roman"/>
          <w:b/>
          <w:bCs/>
          <w:sz w:val="26"/>
          <w:szCs w:val="26"/>
        </w:rPr>
        <w:t>Константиновского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</w:t>
      </w:r>
      <w:r w:rsidRPr="004768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Татарского района </w:t>
      </w:r>
      <w:r w:rsidRPr="004768F1">
        <w:rPr>
          <w:rFonts w:ascii="Times New Roman" w:hAnsi="Times New Roman" w:cs="Times New Roman"/>
          <w:b/>
          <w:bCs/>
          <w:sz w:val="26"/>
          <w:szCs w:val="26"/>
        </w:rPr>
        <w:t>Новосибирской области»</w:t>
      </w:r>
    </w:p>
    <w:p w:rsidR="003431C4" w:rsidRPr="004768F1" w:rsidRDefault="003431C4" w:rsidP="004768F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431C4" w:rsidRPr="004768F1" w:rsidRDefault="003431C4" w:rsidP="00476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В соответствии со ст. 100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закон),</w:t>
      </w:r>
    </w:p>
    <w:p w:rsidR="003431C4" w:rsidRPr="004768F1" w:rsidRDefault="003431C4" w:rsidP="00476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431C4" w:rsidRDefault="003431C4" w:rsidP="00476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68F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:rsidR="003431C4" w:rsidRPr="004768F1" w:rsidRDefault="003431C4" w:rsidP="00476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431C4" w:rsidRPr="004768F1" w:rsidRDefault="003431C4" w:rsidP="00476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1. Утвердить порядок осуществления ведомственного контроля в сфере закупок для обеспечения муниципальных  нужд  администрации Константиновского сельсовета Татарского района Новосибирской области (далее – Порядок).</w:t>
      </w:r>
    </w:p>
    <w:p w:rsidR="003431C4" w:rsidRPr="004768F1" w:rsidRDefault="003431C4" w:rsidP="00476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2. Настоящее постановление вступает в силу с 1 января 2014 года за исключением положений, для которых настоящим постановлением установлены иные сроки вступления их в силу.</w:t>
      </w:r>
    </w:p>
    <w:p w:rsidR="003431C4" w:rsidRPr="004768F1" w:rsidRDefault="003431C4" w:rsidP="00476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  <w:highlight w:val="yellow"/>
        </w:rPr>
        <w:t>3. Подпункт 2 пункта 4 Порядка вступает в силу с 1 января 2015 года.</w:t>
      </w:r>
    </w:p>
    <w:p w:rsidR="003431C4" w:rsidRPr="004768F1" w:rsidRDefault="003431C4" w:rsidP="004768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 xml:space="preserve">4. </w:t>
      </w:r>
      <w:r w:rsidRPr="004768F1">
        <w:rPr>
          <w:rFonts w:ascii="Times New Roman" w:hAnsi="Times New Roman" w:cs="Times New Roman"/>
          <w:sz w:val="26"/>
          <w:szCs w:val="26"/>
        </w:rPr>
        <w:tab/>
        <w:t>Контроль за выполнением постановления возложить на специалиста администрации Константиновского сельсовета Татарского района Новосибирской области Скаленко Т.К.</w:t>
      </w:r>
    </w:p>
    <w:p w:rsidR="003431C4" w:rsidRDefault="003431C4" w:rsidP="004768F1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31C4" w:rsidRDefault="003431C4" w:rsidP="004768F1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31C4" w:rsidRPr="004768F1" w:rsidRDefault="003431C4" w:rsidP="004768F1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31C4" w:rsidRPr="004768F1" w:rsidRDefault="003431C4" w:rsidP="004768F1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 xml:space="preserve">   Глава Константиновского </w:t>
      </w:r>
    </w:p>
    <w:p w:rsidR="003431C4" w:rsidRPr="004768F1" w:rsidRDefault="003431C4" w:rsidP="004768F1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 xml:space="preserve">сельсовета Татарского района </w:t>
      </w:r>
    </w:p>
    <w:p w:rsidR="003431C4" w:rsidRPr="004768F1" w:rsidRDefault="003431C4" w:rsidP="004768F1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 xml:space="preserve">   Новосибирской области                           </w:t>
      </w:r>
      <w:r w:rsidRPr="004768F1">
        <w:rPr>
          <w:rFonts w:ascii="Times New Roman" w:hAnsi="Times New Roman" w:cs="Times New Roman"/>
          <w:sz w:val="26"/>
          <w:szCs w:val="26"/>
        </w:rPr>
        <w:tab/>
        <w:t xml:space="preserve">                    А.Н. Почепец </w:t>
      </w:r>
    </w:p>
    <w:p w:rsidR="003431C4" w:rsidRPr="004768F1" w:rsidRDefault="003431C4" w:rsidP="00476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31C4" w:rsidRPr="004768F1" w:rsidRDefault="003431C4" w:rsidP="004768F1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431C4" w:rsidRPr="004768F1" w:rsidRDefault="003431C4" w:rsidP="004768F1">
      <w:pPr>
        <w:pageBreakBefore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:rsidR="003431C4" w:rsidRDefault="003431C4" w:rsidP="004768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3431C4" w:rsidRDefault="003431C4" w:rsidP="004768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 xml:space="preserve">Константиновского сельсовета </w:t>
      </w:r>
    </w:p>
    <w:p w:rsidR="003431C4" w:rsidRDefault="003431C4" w:rsidP="004768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 xml:space="preserve">Татарского района </w:t>
      </w:r>
    </w:p>
    <w:p w:rsidR="003431C4" w:rsidRPr="004768F1" w:rsidRDefault="003431C4" w:rsidP="004768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Новосибирской области от 30.12.2013 № 55</w:t>
      </w:r>
    </w:p>
    <w:p w:rsidR="003431C4" w:rsidRPr="004768F1" w:rsidRDefault="003431C4" w:rsidP="004768F1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431C4" w:rsidRPr="004768F1" w:rsidRDefault="003431C4" w:rsidP="004768F1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68F1">
        <w:rPr>
          <w:rFonts w:ascii="Times New Roman" w:hAnsi="Times New Roman" w:cs="Times New Roman"/>
          <w:b/>
          <w:bCs/>
          <w:sz w:val="26"/>
          <w:szCs w:val="26"/>
        </w:rPr>
        <w:t xml:space="preserve">ПОРЯДОК 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68F1">
        <w:rPr>
          <w:rFonts w:ascii="Times New Roman" w:hAnsi="Times New Roman" w:cs="Times New Roman"/>
          <w:b/>
          <w:bCs/>
          <w:sz w:val="26"/>
          <w:szCs w:val="26"/>
        </w:rPr>
        <w:t>осуществления ведомственного контроля в сфере закупок для обеспечения муниципальных  нужд  администрации Константиновского сельсовета Татарского района Новосибирской области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68F1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4768F1">
        <w:rPr>
          <w:rFonts w:ascii="Times New Roman" w:hAnsi="Times New Roman" w:cs="Times New Roman"/>
          <w:b/>
          <w:bCs/>
          <w:sz w:val="26"/>
          <w:szCs w:val="26"/>
        </w:rPr>
        <w:t>. Общие положения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1. Настоящий Порядок устанавливает правила осуществления администрацией Константиновского сельсовета Татарского района Новосибирской области  и ее отраслевыми (функциональными) органами, (далее – Органы ведомственного контроля) ведомственного контроля в сфере закупок товара, работы, услуги для обеспечения муниципальных  нужд (далее соответственно - закупка, Порядок).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3. Предметом ведомственного контроля в сфере закупок является соблюдение заказчиками, подведомственными Органам ведомственного контроля (далее - подведомственные заказчики),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4. При осуществлении ведомственного контроля Орган ведомственного контроля осуществляет, в том числе, проверку:</w:t>
      </w:r>
    </w:p>
    <w:p w:rsidR="003431C4" w:rsidRPr="004768F1" w:rsidRDefault="003431C4" w:rsidP="004768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 xml:space="preserve">1) </w:t>
      </w:r>
      <w:r w:rsidRPr="004768F1">
        <w:rPr>
          <w:rFonts w:ascii="Times New Roman" w:hAnsi="Times New Roman" w:cs="Times New Roman"/>
          <w:sz w:val="26"/>
          <w:szCs w:val="26"/>
        </w:rPr>
        <w:tab/>
        <w:t>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3) соблюдения правил нормирования в сфере закупок;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5) соблюдения осуществления закупок у субъектов малого предпринимательства, социально ориентированных некоммерческих организаций;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3431C4" w:rsidRPr="004768F1" w:rsidRDefault="003431C4" w:rsidP="004768F1">
      <w:pPr>
        <w:tabs>
          <w:tab w:val="left" w:pos="1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9) соответствия закупаемой продукции ожидаемым результатам федеральных целевых программ, подпрограмм государственных программ Российской Федерации, а также ожидаемым результатам реализации основных мероприятий (ведомственных целевых программ)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муниципальных программ, в рамках которых они осуществляются.</w:t>
      </w:r>
    </w:p>
    <w:p w:rsidR="003431C4" w:rsidRPr="004768F1" w:rsidRDefault="003431C4" w:rsidP="004768F1">
      <w:pPr>
        <w:tabs>
          <w:tab w:val="left" w:pos="1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5. Ведомственный контроль осуществляется в рамках не переданных полномочий в соответствии с частью 5 статьи 26 Федерального закона</w:t>
      </w:r>
      <w:r w:rsidRPr="004768F1">
        <w:rPr>
          <w:rFonts w:ascii="Times New Roman" w:hAnsi="Times New Roman" w:cs="Times New Roman"/>
          <w:sz w:val="26"/>
          <w:szCs w:val="26"/>
        </w:rPr>
        <w:br/>
        <w:t>от 5 апреля 2013 г. № 44-ФЗ «О контрактной системе в сфере закупок товаров, работ, услуг для обеспечения государственных нужд».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6. Орган ведомственного контроля утверждает ведомственный акт об осуществлении ведомственного контроля в сфере закупок для обеспечения муниципальных  нужд за его подведомственными заказчиками.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7. Указанные ведомственные акты должны содержать: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1) формы проведения ведомственного контроля;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2) методы проведения ведомственного контроля (проведение инспекцией Органа ведомственного контроля проверок тематического и комплексного характера);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3) способы проведения контроля (сплошная проверка, выборочная проверка);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4) форму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а) сведения о подведомственном заказчике;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б) сроки проведения проверки (месяц);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в) метод проведения контроля;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г) результаты проверки;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д) способ проведения контроля.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8. Орган ведомственного контроля вправе дополнить ведомственный акт положениями, учитывающими его специфику работы.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3431C4" w:rsidRPr="004768F1" w:rsidRDefault="003431C4" w:rsidP="004768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 xml:space="preserve">10. </w:t>
      </w:r>
      <w:r w:rsidRPr="004768F1">
        <w:rPr>
          <w:rFonts w:ascii="Times New Roman" w:hAnsi="Times New Roman" w:cs="Times New Roman"/>
          <w:sz w:val="26"/>
          <w:szCs w:val="26"/>
        </w:rPr>
        <w:tab/>
        <w:t>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 (далее - инспекция).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11.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12.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приказом руководителя Органа ведомственного контроля либо уполномоченным лицом.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68F1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4768F1">
        <w:rPr>
          <w:rFonts w:ascii="Times New Roman" w:hAnsi="Times New Roman" w:cs="Times New Roman"/>
          <w:b/>
          <w:bCs/>
          <w:sz w:val="26"/>
          <w:szCs w:val="26"/>
        </w:rPr>
        <w:t>. Проведение плановых проверок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13. Плановые проверки осуществляются на основании плана проверок, утверждаемого руководителем инспекции.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14. План проверок должен содержать следующие сведения: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1) наименование Органа ведомственного контроля инспекции, осуществляющей проверку;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3) месяц начала проведения проверки.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15. План проверок должен быть размещен не позднее пяти рабочих дней со дня его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16. Результаты проверки оформляются отчетом (далее - отчет проверки) в сроки, установленные приказом о проведении проверки. При этом решение и предписание инспекции по результатам проведения проверки (при их наличии) являются неотъемлемой частью отчета проверки.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17. Отчет проверки состоит из вводной, мотивировочной и резолютивной частей.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1) Вводная часть отчета проверки должна содержать: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а) наименование Органа ведомственного контроля, осуществляющего ведомственный контроль в сфере закупок;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б) номер, дату и место составления акта;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в) дату и номер приказа о проведении проверки;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г) основания, цели и сроки осуществления плановой проверки;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д) период проведения проверки;</w:t>
      </w:r>
    </w:p>
    <w:p w:rsidR="003431C4" w:rsidRPr="004768F1" w:rsidRDefault="003431C4" w:rsidP="004768F1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е) фамилии, имена, отчества, наименования должностей членов инспекции, проводивших проверку;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ж) наименование, адрес местонахождения подведомственного заказчика, в отношении закупок которого принято решение о проведении проверки, или наименование, адрес местонахождения лиц подведомственных заказчиков, осуществляющих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 нужд, функцию по осуществлению закупок для нужд Органа ведомственного контроля и (или) уполномоченного органа.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2) В мотивировочной части отчета проверки должны быть указаны:</w:t>
      </w:r>
    </w:p>
    <w:p w:rsidR="003431C4" w:rsidRPr="004768F1" w:rsidRDefault="003431C4" w:rsidP="004768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а) обстоятельства, установленные при проведении проверки и обосновывающие выводы инспекции;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б) нормы законодательства, которыми руководствовалась инспекция при принятии решения;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в) сведения о нарушении требований законодательства о контрактной системе в сфере закупок товаров, работ, услуг для обеспечения муниципальных  нужд, оценка этих нарушений.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3) Резолютивная часть отчета проверки должна содержать: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а) 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муниципальных нужд со ссылками на конкретные нормы законодательства о контрактной системе в сфере закупок товаров, работ, услуг для обеспечения муниципальных  нужд, нарушение которых было установлено в результате проведения проверки;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б) 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в)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муниципальных нужд.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18. Отчет проверки подписывается всеми членами инспекции.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20. Лица, в отношении которых проведена проверка, в течение десяти рабочих дней со дня получения копии отчета проверки вправе представить в инспекцию (руководителю инспекции) письменные возражения по фактам, изложенным в отчете проверки, которые приобщаются к материалам проверки.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21.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22. Материалы проверки хранятся инспекцией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68F1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4768F1">
        <w:rPr>
          <w:rFonts w:ascii="Times New Roman" w:hAnsi="Times New Roman" w:cs="Times New Roman"/>
          <w:b/>
          <w:bCs/>
          <w:sz w:val="26"/>
          <w:szCs w:val="26"/>
        </w:rPr>
        <w:t>. Проведение внеплановых проверок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23. Основаниями для проведения внеплановых проверок являются: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1) истечение срока исполнения подведомственным заказчиком ранее выданного предписания об устранении нарушения;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2) распоряжение руководителя Органа ведомственного контроля, изданное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законов;</w:t>
      </w:r>
    </w:p>
    <w:p w:rsidR="003431C4" w:rsidRPr="004768F1" w:rsidRDefault="003431C4" w:rsidP="004768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3) поступление в инспекцию Органа ведомственного контроля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муниципальных нужд.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24. Руководитель инспекции при наличии оснований, указанных в пункте 23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25.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3431C4" w:rsidRPr="004768F1" w:rsidRDefault="003431C4" w:rsidP="00476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768F1">
        <w:rPr>
          <w:rFonts w:ascii="Times New Roman" w:hAnsi="Times New Roman" w:cs="Times New Roman"/>
          <w:sz w:val="26"/>
          <w:szCs w:val="26"/>
        </w:rPr>
        <w:t>26. По результатам внеплановой проверки инспекция руководствуется в своей деятельности пунктами 16-22 настоящего Порядка.</w:t>
      </w:r>
    </w:p>
    <w:p w:rsidR="003431C4" w:rsidRPr="004768F1" w:rsidRDefault="003431C4" w:rsidP="004768F1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31C4" w:rsidRPr="004768F1" w:rsidRDefault="003431C4" w:rsidP="004768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3431C4" w:rsidRPr="004768F1" w:rsidSect="00392ABD">
      <w:footerReference w:type="default" r:id="rId7"/>
      <w:pgSz w:w="11906" w:h="16838"/>
      <w:pgMar w:top="352" w:right="686" w:bottom="720" w:left="1980" w:header="318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1C4" w:rsidRDefault="003431C4" w:rsidP="00B07DDC">
      <w:pPr>
        <w:spacing w:after="0" w:line="240" w:lineRule="auto"/>
      </w:pPr>
      <w:r>
        <w:separator/>
      </w:r>
    </w:p>
  </w:endnote>
  <w:endnote w:type="continuationSeparator" w:id="0">
    <w:p w:rsidR="003431C4" w:rsidRDefault="003431C4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1C4" w:rsidRDefault="003431C4" w:rsidP="0030337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3431C4" w:rsidRDefault="003431C4" w:rsidP="003A042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1C4" w:rsidRDefault="003431C4" w:rsidP="00B07DDC">
      <w:pPr>
        <w:spacing w:after="0" w:line="240" w:lineRule="auto"/>
      </w:pPr>
      <w:r>
        <w:separator/>
      </w:r>
    </w:p>
  </w:footnote>
  <w:footnote w:type="continuationSeparator" w:id="0">
    <w:p w:rsidR="003431C4" w:rsidRDefault="003431C4" w:rsidP="00B0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2E5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728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5A3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48F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BC1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2B02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3403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80C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4ECE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04E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05246E69"/>
    <w:multiLevelType w:val="hybridMultilevel"/>
    <w:tmpl w:val="EF423B28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cs="Wingdings" w:hint="default"/>
      </w:rPr>
    </w:lvl>
  </w:abstractNum>
  <w:abstractNum w:abstractNumId="12">
    <w:nsid w:val="09901C37"/>
    <w:multiLevelType w:val="hybridMultilevel"/>
    <w:tmpl w:val="8F9A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4">
    <w:nsid w:val="1F885EE9"/>
    <w:multiLevelType w:val="hybridMultilevel"/>
    <w:tmpl w:val="56E8935C"/>
    <w:lvl w:ilvl="0" w:tplc="9FA2BBA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E62232A8">
      <w:numFmt w:val="none"/>
      <w:lvlText w:val=""/>
      <w:lvlJc w:val="left"/>
      <w:pPr>
        <w:tabs>
          <w:tab w:val="num" w:pos="360"/>
        </w:tabs>
      </w:pPr>
    </w:lvl>
    <w:lvl w:ilvl="2" w:tplc="A3A22514">
      <w:numFmt w:val="none"/>
      <w:lvlText w:val=""/>
      <w:lvlJc w:val="left"/>
      <w:pPr>
        <w:tabs>
          <w:tab w:val="num" w:pos="360"/>
        </w:tabs>
      </w:pPr>
    </w:lvl>
    <w:lvl w:ilvl="3" w:tplc="DC2E5C5A">
      <w:numFmt w:val="none"/>
      <w:lvlText w:val=""/>
      <w:lvlJc w:val="left"/>
      <w:pPr>
        <w:tabs>
          <w:tab w:val="num" w:pos="360"/>
        </w:tabs>
      </w:pPr>
    </w:lvl>
    <w:lvl w:ilvl="4" w:tplc="813445AA">
      <w:numFmt w:val="none"/>
      <w:lvlText w:val=""/>
      <w:lvlJc w:val="left"/>
      <w:pPr>
        <w:tabs>
          <w:tab w:val="num" w:pos="360"/>
        </w:tabs>
      </w:pPr>
    </w:lvl>
    <w:lvl w:ilvl="5" w:tplc="F23C7798">
      <w:numFmt w:val="none"/>
      <w:lvlText w:val=""/>
      <w:lvlJc w:val="left"/>
      <w:pPr>
        <w:tabs>
          <w:tab w:val="num" w:pos="360"/>
        </w:tabs>
      </w:pPr>
    </w:lvl>
    <w:lvl w:ilvl="6" w:tplc="893AFA12">
      <w:numFmt w:val="none"/>
      <w:lvlText w:val=""/>
      <w:lvlJc w:val="left"/>
      <w:pPr>
        <w:tabs>
          <w:tab w:val="num" w:pos="360"/>
        </w:tabs>
      </w:pPr>
    </w:lvl>
    <w:lvl w:ilvl="7" w:tplc="507618E4">
      <w:numFmt w:val="none"/>
      <w:lvlText w:val=""/>
      <w:lvlJc w:val="left"/>
      <w:pPr>
        <w:tabs>
          <w:tab w:val="num" w:pos="360"/>
        </w:tabs>
      </w:pPr>
    </w:lvl>
    <w:lvl w:ilvl="8" w:tplc="4A3EB91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2555759"/>
    <w:multiLevelType w:val="multilevel"/>
    <w:tmpl w:val="61BA8F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7">
    <w:nsid w:val="2C2847AF"/>
    <w:multiLevelType w:val="hybridMultilevel"/>
    <w:tmpl w:val="257EC548"/>
    <w:lvl w:ilvl="0" w:tplc="F5C0703C">
      <w:start w:val="2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8">
    <w:nsid w:val="3F962797"/>
    <w:multiLevelType w:val="multilevel"/>
    <w:tmpl w:val="723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4B813E3"/>
    <w:multiLevelType w:val="hybridMultilevel"/>
    <w:tmpl w:val="3A7632A4"/>
    <w:lvl w:ilvl="0" w:tplc="084EE3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261695"/>
    <w:multiLevelType w:val="hybridMultilevel"/>
    <w:tmpl w:val="9D38EE12"/>
    <w:lvl w:ilvl="0" w:tplc="B400D95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2">
    <w:nsid w:val="53867FCA"/>
    <w:multiLevelType w:val="hybridMultilevel"/>
    <w:tmpl w:val="16423296"/>
    <w:lvl w:ilvl="0" w:tplc="582268EC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C155C">
      <w:numFmt w:val="none"/>
      <w:lvlText w:val=""/>
      <w:lvlJc w:val="left"/>
      <w:pPr>
        <w:tabs>
          <w:tab w:val="num" w:pos="360"/>
        </w:tabs>
      </w:pPr>
    </w:lvl>
    <w:lvl w:ilvl="2" w:tplc="A90229CC">
      <w:numFmt w:val="none"/>
      <w:lvlText w:val=""/>
      <w:lvlJc w:val="left"/>
      <w:pPr>
        <w:tabs>
          <w:tab w:val="num" w:pos="360"/>
        </w:tabs>
      </w:pPr>
    </w:lvl>
    <w:lvl w:ilvl="3" w:tplc="C5FAB116">
      <w:numFmt w:val="none"/>
      <w:lvlText w:val=""/>
      <w:lvlJc w:val="left"/>
      <w:pPr>
        <w:tabs>
          <w:tab w:val="num" w:pos="360"/>
        </w:tabs>
      </w:pPr>
    </w:lvl>
    <w:lvl w:ilvl="4" w:tplc="1B32A9EC">
      <w:numFmt w:val="none"/>
      <w:lvlText w:val=""/>
      <w:lvlJc w:val="left"/>
      <w:pPr>
        <w:tabs>
          <w:tab w:val="num" w:pos="360"/>
        </w:tabs>
      </w:pPr>
    </w:lvl>
    <w:lvl w:ilvl="5" w:tplc="418C1ADA">
      <w:numFmt w:val="none"/>
      <w:lvlText w:val=""/>
      <w:lvlJc w:val="left"/>
      <w:pPr>
        <w:tabs>
          <w:tab w:val="num" w:pos="360"/>
        </w:tabs>
      </w:pPr>
    </w:lvl>
    <w:lvl w:ilvl="6" w:tplc="99DAB21C">
      <w:numFmt w:val="none"/>
      <w:lvlText w:val=""/>
      <w:lvlJc w:val="left"/>
      <w:pPr>
        <w:tabs>
          <w:tab w:val="num" w:pos="360"/>
        </w:tabs>
      </w:pPr>
    </w:lvl>
    <w:lvl w:ilvl="7" w:tplc="7FDED1B4">
      <w:numFmt w:val="none"/>
      <w:lvlText w:val=""/>
      <w:lvlJc w:val="left"/>
      <w:pPr>
        <w:tabs>
          <w:tab w:val="num" w:pos="360"/>
        </w:tabs>
      </w:pPr>
    </w:lvl>
    <w:lvl w:ilvl="8" w:tplc="93EA259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5">
    <w:nsid w:val="6068508F"/>
    <w:multiLevelType w:val="hybridMultilevel"/>
    <w:tmpl w:val="0A5A8F46"/>
    <w:lvl w:ilvl="0" w:tplc="11A0831A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7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cs="Wingdings" w:hint="default"/>
      </w:rPr>
    </w:lvl>
  </w:abstractNum>
  <w:abstractNum w:abstractNumId="29">
    <w:nsid w:val="77886479"/>
    <w:multiLevelType w:val="hybridMultilevel"/>
    <w:tmpl w:val="11CE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482020"/>
    <w:multiLevelType w:val="hybridMultilevel"/>
    <w:tmpl w:val="46F21E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1"/>
  </w:num>
  <w:num w:numId="4">
    <w:abstractNumId w:val="13"/>
  </w:num>
  <w:num w:numId="5">
    <w:abstractNumId w:val="27"/>
  </w:num>
  <w:num w:numId="6">
    <w:abstractNumId w:val="10"/>
  </w:num>
  <w:num w:numId="7">
    <w:abstractNumId w:val="28"/>
  </w:num>
  <w:num w:numId="8">
    <w:abstractNumId w:val="11"/>
  </w:num>
  <w:num w:numId="9">
    <w:abstractNumId w:val="17"/>
  </w:num>
  <w:num w:numId="10">
    <w:abstractNumId w:val="19"/>
  </w:num>
  <w:num w:numId="11">
    <w:abstractNumId w:val="22"/>
  </w:num>
  <w:num w:numId="12">
    <w:abstractNumId w:val="18"/>
  </w:num>
  <w:num w:numId="13">
    <w:abstractNumId w:val="22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20"/>
  </w:num>
  <w:num w:numId="29">
    <w:abstractNumId w:val="29"/>
  </w:num>
  <w:num w:numId="30">
    <w:abstractNumId w:val="30"/>
  </w:num>
  <w:num w:numId="31">
    <w:abstractNumId w:val="16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4"/>
    <w:rsid w:val="00000EAE"/>
    <w:rsid w:val="00005EA2"/>
    <w:rsid w:val="0001172C"/>
    <w:rsid w:val="00012D42"/>
    <w:rsid w:val="00014A3C"/>
    <w:rsid w:val="00016D7F"/>
    <w:rsid w:val="000327D7"/>
    <w:rsid w:val="00034FF5"/>
    <w:rsid w:val="00043307"/>
    <w:rsid w:val="00044F2C"/>
    <w:rsid w:val="0005499E"/>
    <w:rsid w:val="00055E67"/>
    <w:rsid w:val="00062E4F"/>
    <w:rsid w:val="00066383"/>
    <w:rsid w:val="0008187D"/>
    <w:rsid w:val="000826BD"/>
    <w:rsid w:val="0008530C"/>
    <w:rsid w:val="000855CC"/>
    <w:rsid w:val="000928CB"/>
    <w:rsid w:val="000950B9"/>
    <w:rsid w:val="000A0CDF"/>
    <w:rsid w:val="000A635A"/>
    <w:rsid w:val="000B6EB3"/>
    <w:rsid w:val="000D2D26"/>
    <w:rsid w:val="000D5F51"/>
    <w:rsid w:val="000E17DF"/>
    <w:rsid w:val="000E4D55"/>
    <w:rsid w:val="000F5DAA"/>
    <w:rsid w:val="0010440C"/>
    <w:rsid w:val="00105632"/>
    <w:rsid w:val="0011216F"/>
    <w:rsid w:val="00117D0E"/>
    <w:rsid w:val="00131675"/>
    <w:rsid w:val="00136FC2"/>
    <w:rsid w:val="0014081E"/>
    <w:rsid w:val="00141C26"/>
    <w:rsid w:val="00152BAB"/>
    <w:rsid w:val="001617C2"/>
    <w:rsid w:val="00171BB4"/>
    <w:rsid w:val="00174E25"/>
    <w:rsid w:val="001813EA"/>
    <w:rsid w:val="00183CD1"/>
    <w:rsid w:val="001A10F4"/>
    <w:rsid w:val="001B5704"/>
    <w:rsid w:val="001E6722"/>
    <w:rsid w:val="00211BCF"/>
    <w:rsid w:val="002231BF"/>
    <w:rsid w:val="002323D3"/>
    <w:rsid w:val="00237408"/>
    <w:rsid w:val="00246AEC"/>
    <w:rsid w:val="002475F1"/>
    <w:rsid w:val="00252850"/>
    <w:rsid w:val="002570EB"/>
    <w:rsid w:val="00263B61"/>
    <w:rsid w:val="00263E75"/>
    <w:rsid w:val="00264439"/>
    <w:rsid w:val="0026521B"/>
    <w:rsid w:val="00271CBF"/>
    <w:rsid w:val="0027703A"/>
    <w:rsid w:val="002801B5"/>
    <w:rsid w:val="00283709"/>
    <w:rsid w:val="00284F25"/>
    <w:rsid w:val="002858AC"/>
    <w:rsid w:val="00285FAD"/>
    <w:rsid w:val="00295D4A"/>
    <w:rsid w:val="002A67EB"/>
    <w:rsid w:val="002B245B"/>
    <w:rsid w:val="002B52DB"/>
    <w:rsid w:val="002C65F6"/>
    <w:rsid w:val="002D697C"/>
    <w:rsid w:val="002E678A"/>
    <w:rsid w:val="0030164F"/>
    <w:rsid w:val="0030337D"/>
    <w:rsid w:val="00305A4B"/>
    <w:rsid w:val="00314C2E"/>
    <w:rsid w:val="00320D3C"/>
    <w:rsid w:val="00333531"/>
    <w:rsid w:val="003412DB"/>
    <w:rsid w:val="003431C4"/>
    <w:rsid w:val="0034550C"/>
    <w:rsid w:val="0035004E"/>
    <w:rsid w:val="00356151"/>
    <w:rsid w:val="00356E88"/>
    <w:rsid w:val="00392ABD"/>
    <w:rsid w:val="003A0424"/>
    <w:rsid w:val="003A2800"/>
    <w:rsid w:val="003A669E"/>
    <w:rsid w:val="003A7A4F"/>
    <w:rsid w:val="003B3927"/>
    <w:rsid w:val="003C257A"/>
    <w:rsid w:val="003C4B66"/>
    <w:rsid w:val="003F67A2"/>
    <w:rsid w:val="0040057A"/>
    <w:rsid w:val="00404D88"/>
    <w:rsid w:val="004372EA"/>
    <w:rsid w:val="00440553"/>
    <w:rsid w:val="004410F6"/>
    <w:rsid w:val="004531F5"/>
    <w:rsid w:val="0047238E"/>
    <w:rsid w:val="004734CA"/>
    <w:rsid w:val="004768F1"/>
    <w:rsid w:val="0047710F"/>
    <w:rsid w:val="004B1C5B"/>
    <w:rsid w:val="004D6937"/>
    <w:rsid w:val="004D7DD2"/>
    <w:rsid w:val="004F5873"/>
    <w:rsid w:val="004F6CB3"/>
    <w:rsid w:val="005068E2"/>
    <w:rsid w:val="0051031F"/>
    <w:rsid w:val="00521DBB"/>
    <w:rsid w:val="00527570"/>
    <w:rsid w:val="005475D3"/>
    <w:rsid w:val="005534BF"/>
    <w:rsid w:val="00554560"/>
    <w:rsid w:val="005750AE"/>
    <w:rsid w:val="00587933"/>
    <w:rsid w:val="00596B72"/>
    <w:rsid w:val="005A45E8"/>
    <w:rsid w:val="005A5C49"/>
    <w:rsid w:val="005A6BE0"/>
    <w:rsid w:val="005B3445"/>
    <w:rsid w:val="005B4896"/>
    <w:rsid w:val="005B4F58"/>
    <w:rsid w:val="005B71A4"/>
    <w:rsid w:val="005C2747"/>
    <w:rsid w:val="005D32FD"/>
    <w:rsid w:val="005F2BF7"/>
    <w:rsid w:val="005F4926"/>
    <w:rsid w:val="00615804"/>
    <w:rsid w:val="006251AA"/>
    <w:rsid w:val="006571C9"/>
    <w:rsid w:val="00666014"/>
    <w:rsid w:val="0067536F"/>
    <w:rsid w:val="006759EB"/>
    <w:rsid w:val="006B0227"/>
    <w:rsid w:val="006B1571"/>
    <w:rsid w:val="006B555C"/>
    <w:rsid w:val="006C2685"/>
    <w:rsid w:val="006D1839"/>
    <w:rsid w:val="006D66D2"/>
    <w:rsid w:val="006E07F0"/>
    <w:rsid w:val="006F3427"/>
    <w:rsid w:val="006F7784"/>
    <w:rsid w:val="00706B63"/>
    <w:rsid w:val="00707D09"/>
    <w:rsid w:val="00714159"/>
    <w:rsid w:val="0071681E"/>
    <w:rsid w:val="00720280"/>
    <w:rsid w:val="00720428"/>
    <w:rsid w:val="00722599"/>
    <w:rsid w:val="00740CB8"/>
    <w:rsid w:val="00745696"/>
    <w:rsid w:val="0076436F"/>
    <w:rsid w:val="00776C07"/>
    <w:rsid w:val="00781BF2"/>
    <w:rsid w:val="00783ED8"/>
    <w:rsid w:val="007958FB"/>
    <w:rsid w:val="007A26BF"/>
    <w:rsid w:val="007A6326"/>
    <w:rsid w:val="008006AE"/>
    <w:rsid w:val="0080139C"/>
    <w:rsid w:val="00812A2B"/>
    <w:rsid w:val="00821C77"/>
    <w:rsid w:val="00830C9A"/>
    <w:rsid w:val="00837787"/>
    <w:rsid w:val="00850666"/>
    <w:rsid w:val="00852773"/>
    <w:rsid w:val="00862AA9"/>
    <w:rsid w:val="008676F3"/>
    <w:rsid w:val="008964CC"/>
    <w:rsid w:val="008A0E54"/>
    <w:rsid w:val="008A5CDD"/>
    <w:rsid w:val="008A5FE5"/>
    <w:rsid w:val="008B56AD"/>
    <w:rsid w:val="008C1181"/>
    <w:rsid w:val="008C234D"/>
    <w:rsid w:val="008D2BBB"/>
    <w:rsid w:val="008E4745"/>
    <w:rsid w:val="008F276A"/>
    <w:rsid w:val="008F4638"/>
    <w:rsid w:val="00904CA0"/>
    <w:rsid w:val="00912A30"/>
    <w:rsid w:val="009256C1"/>
    <w:rsid w:val="009257C4"/>
    <w:rsid w:val="00933955"/>
    <w:rsid w:val="00936326"/>
    <w:rsid w:val="00937ABD"/>
    <w:rsid w:val="00940B4A"/>
    <w:rsid w:val="00941B99"/>
    <w:rsid w:val="00942020"/>
    <w:rsid w:val="00947D0D"/>
    <w:rsid w:val="0097465E"/>
    <w:rsid w:val="00980AD0"/>
    <w:rsid w:val="009B00B9"/>
    <w:rsid w:val="009D5AD4"/>
    <w:rsid w:val="009D6279"/>
    <w:rsid w:val="009D6F7A"/>
    <w:rsid w:val="009F1C1D"/>
    <w:rsid w:val="009F493B"/>
    <w:rsid w:val="009F5DCA"/>
    <w:rsid w:val="00A0622B"/>
    <w:rsid w:val="00A10391"/>
    <w:rsid w:val="00A3166C"/>
    <w:rsid w:val="00A339BC"/>
    <w:rsid w:val="00A363E9"/>
    <w:rsid w:val="00A36E79"/>
    <w:rsid w:val="00A37954"/>
    <w:rsid w:val="00A37A7D"/>
    <w:rsid w:val="00A421C9"/>
    <w:rsid w:val="00A4542D"/>
    <w:rsid w:val="00A45A3D"/>
    <w:rsid w:val="00A50C1D"/>
    <w:rsid w:val="00A57255"/>
    <w:rsid w:val="00A72BBC"/>
    <w:rsid w:val="00AA624E"/>
    <w:rsid w:val="00AB456F"/>
    <w:rsid w:val="00AB4694"/>
    <w:rsid w:val="00AD170F"/>
    <w:rsid w:val="00AD223F"/>
    <w:rsid w:val="00AD56B3"/>
    <w:rsid w:val="00B00580"/>
    <w:rsid w:val="00B029D9"/>
    <w:rsid w:val="00B07DDC"/>
    <w:rsid w:val="00B1787D"/>
    <w:rsid w:val="00B35B44"/>
    <w:rsid w:val="00B53295"/>
    <w:rsid w:val="00B5387B"/>
    <w:rsid w:val="00B54A8F"/>
    <w:rsid w:val="00B7549C"/>
    <w:rsid w:val="00B84EAE"/>
    <w:rsid w:val="00B86A3D"/>
    <w:rsid w:val="00B95F0D"/>
    <w:rsid w:val="00BB1298"/>
    <w:rsid w:val="00BB1C34"/>
    <w:rsid w:val="00BB4BFB"/>
    <w:rsid w:val="00BB4FCD"/>
    <w:rsid w:val="00BC7B78"/>
    <w:rsid w:val="00BE2B30"/>
    <w:rsid w:val="00BE3016"/>
    <w:rsid w:val="00BE4634"/>
    <w:rsid w:val="00BE4F0E"/>
    <w:rsid w:val="00C01107"/>
    <w:rsid w:val="00C02C1C"/>
    <w:rsid w:val="00C165E4"/>
    <w:rsid w:val="00C44FD2"/>
    <w:rsid w:val="00C47816"/>
    <w:rsid w:val="00C50C54"/>
    <w:rsid w:val="00C50DC8"/>
    <w:rsid w:val="00C55017"/>
    <w:rsid w:val="00C612DF"/>
    <w:rsid w:val="00C62A2E"/>
    <w:rsid w:val="00C67169"/>
    <w:rsid w:val="00C82DFB"/>
    <w:rsid w:val="00C87EB1"/>
    <w:rsid w:val="00C92AF3"/>
    <w:rsid w:val="00C93763"/>
    <w:rsid w:val="00C96FAC"/>
    <w:rsid w:val="00CA68D4"/>
    <w:rsid w:val="00CA7D0B"/>
    <w:rsid w:val="00CB25A8"/>
    <w:rsid w:val="00CC0C15"/>
    <w:rsid w:val="00CE46A4"/>
    <w:rsid w:val="00D0443A"/>
    <w:rsid w:val="00D10BC8"/>
    <w:rsid w:val="00D13D83"/>
    <w:rsid w:val="00D364EE"/>
    <w:rsid w:val="00D51EB4"/>
    <w:rsid w:val="00D71B9D"/>
    <w:rsid w:val="00D74092"/>
    <w:rsid w:val="00D84E53"/>
    <w:rsid w:val="00DA6A98"/>
    <w:rsid w:val="00DB5C0A"/>
    <w:rsid w:val="00DC557E"/>
    <w:rsid w:val="00DC7B6A"/>
    <w:rsid w:val="00DD591F"/>
    <w:rsid w:val="00DD5C26"/>
    <w:rsid w:val="00DD6E60"/>
    <w:rsid w:val="00DE32DF"/>
    <w:rsid w:val="00E00243"/>
    <w:rsid w:val="00E20A3B"/>
    <w:rsid w:val="00E27EF8"/>
    <w:rsid w:val="00E30EF4"/>
    <w:rsid w:val="00E44445"/>
    <w:rsid w:val="00E57525"/>
    <w:rsid w:val="00E669AB"/>
    <w:rsid w:val="00E924B8"/>
    <w:rsid w:val="00E953C4"/>
    <w:rsid w:val="00EA0C5A"/>
    <w:rsid w:val="00EA1E03"/>
    <w:rsid w:val="00EA2EED"/>
    <w:rsid w:val="00EA4E34"/>
    <w:rsid w:val="00EC19F2"/>
    <w:rsid w:val="00EE1B9B"/>
    <w:rsid w:val="00EE585B"/>
    <w:rsid w:val="00F0184D"/>
    <w:rsid w:val="00F04F26"/>
    <w:rsid w:val="00F06F19"/>
    <w:rsid w:val="00F11925"/>
    <w:rsid w:val="00F214B2"/>
    <w:rsid w:val="00F31354"/>
    <w:rsid w:val="00F46E71"/>
    <w:rsid w:val="00F536BD"/>
    <w:rsid w:val="00F57864"/>
    <w:rsid w:val="00F61103"/>
    <w:rsid w:val="00F771F7"/>
    <w:rsid w:val="00F92A22"/>
    <w:rsid w:val="00F9666E"/>
    <w:rsid w:val="00FA6260"/>
    <w:rsid w:val="00FB02F5"/>
    <w:rsid w:val="00FC17EB"/>
    <w:rsid w:val="00FC7461"/>
    <w:rsid w:val="00FC7CBB"/>
    <w:rsid w:val="00FD3C7A"/>
    <w:rsid w:val="00FD69F8"/>
    <w:rsid w:val="00FE391D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B"/>
    <w:pPr>
      <w:spacing w:after="200" w:line="276" w:lineRule="auto"/>
    </w:pPr>
    <w:rPr>
      <w:rFonts w:cs="Calibri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5F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7465E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DDC"/>
  </w:style>
  <w:style w:type="paragraph" w:styleId="Footer">
    <w:name w:val="footer"/>
    <w:basedOn w:val="Normal"/>
    <w:link w:val="Foot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DC"/>
  </w:style>
  <w:style w:type="paragraph" w:styleId="BalloonText">
    <w:name w:val="Balloon Text"/>
    <w:basedOn w:val="Normal"/>
    <w:link w:val="BalloonTextChar"/>
    <w:uiPriority w:val="99"/>
    <w:semiHidden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07D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B07DDC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B07DD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44F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4F2C"/>
  </w:style>
  <w:style w:type="paragraph" w:styleId="ListParagraph">
    <w:name w:val="List Paragraph"/>
    <w:basedOn w:val="Normal"/>
    <w:uiPriority w:val="99"/>
    <w:qFormat/>
    <w:rsid w:val="00521DBB"/>
    <w:pPr>
      <w:ind w:left="720"/>
    </w:pPr>
  </w:style>
  <w:style w:type="paragraph" w:customStyle="1" w:styleId="Style3">
    <w:name w:val="Style3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1813E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8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87EB1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87EB1"/>
  </w:style>
  <w:style w:type="character" w:styleId="Emphasis">
    <w:name w:val="Emphasis"/>
    <w:basedOn w:val="DefaultParagraphFont"/>
    <w:uiPriority w:val="99"/>
    <w:qFormat/>
    <w:rsid w:val="00C87EB1"/>
    <w:rPr>
      <w:i/>
      <w:iCs/>
    </w:rPr>
  </w:style>
  <w:style w:type="character" w:customStyle="1" w:styleId="apple-style-span">
    <w:name w:val="apple-style-span"/>
    <w:basedOn w:val="DefaultParagraphFont"/>
    <w:uiPriority w:val="99"/>
    <w:rsid w:val="00C87EB1"/>
  </w:style>
  <w:style w:type="paragraph" w:customStyle="1" w:styleId="21">
    <w:name w:val="Основной текст 21"/>
    <w:basedOn w:val="Normal"/>
    <w:uiPriority w:val="99"/>
    <w:rsid w:val="008F276A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D66D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D66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D66D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">
    <w:name w:val="Знак Знак Знак Знак"/>
    <w:basedOn w:val="Normal"/>
    <w:uiPriority w:val="99"/>
    <w:rsid w:val="007A63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uiPriority w:val="99"/>
    <w:rsid w:val="00034FF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3A0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1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5</Pages>
  <Words>1851</Words>
  <Characters>10554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Николай Иванович Гейко</dc:creator>
  <cp:keywords/>
  <dc:description/>
  <cp:lastModifiedBy>45344222</cp:lastModifiedBy>
  <cp:revision>8</cp:revision>
  <cp:lastPrinted>2014-01-13T05:21:00Z</cp:lastPrinted>
  <dcterms:created xsi:type="dcterms:W3CDTF">2013-12-31T03:24:00Z</dcterms:created>
  <dcterms:modified xsi:type="dcterms:W3CDTF">2014-11-18T03:28:00Z</dcterms:modified>
</cp:coreProperties>
</file>