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5DE" w:rsidRDefault="009505DE" w:rsidP="00833524">
      <w:pPr>
        <w:shd w:val="clear" w:color="auto" w:fill="FFFFFF"/>
        <w:ind w:left="9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СОВЕТ ДЕПУТАТОВ</w:t>
      </w:r>
    </w:p>
    <w:p w:rsidR="009505DE" w:rsidRDefault="009505DE" w:rsidP="00833524">
      <w:pPr>
        <w:shd w:val="clear" w:color="auto" w:fill="FFFFFF"/>
        <w:spacing w:before="10"/>
        <w:ind w:left="86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КОНСТАНТИНОВСКОГО СЕЛЬСОВЕТА</w:t>
      </w:r>
    </w:p>
    <w:p w:rsidR="009505DE" w:rsidRDefault="009505DE" w:rsidP="00833524">
      <w:pPr>
        <w:shd w:val="clear" w:color="auto" w:fill="FFFFFF"/>
        <w:ind w:left="82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ТАТАРСКОГО РАЙОНА НОВОСИБИРСКОЙ ОБЛАСТИ </w:t>
      </w:r>
      <w:r>
        <w:rPr>
          <w:b/>
          <w:bCs/>
          <w:sz w:val="20"/>
          <w:szCs w:val="20"/>
          <w:lang w:val="en-US"/>
        </w:rPr>
        <w:t>IV</w:t>
      </w:r>
      <w:r>
        <w:rPr>
          <w:b/>
          <w:bCs/>
          <w:sz w:val="20"/>
          <w:szCs w:val="20"/>
        </w:rPr>
        <w:t xml:space="preserve"> СОЗЫВА</w:t>
      </w:r>
    </w:p>
    <w:p w:rsidR="009505DE" w:rsidRDefault="009505DE" w:rsidP="00833524">
      <w:pPr>
        <w:shd w:val="clear" w:color="auto" w:fill="FFFFFF"/>
        <w:spacing w:line="610" w:lineRule="exact"/>
        <w:ind w:left="82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РЕШЕНИЕ </w:t>
      </w:r>
    </w:p>
    <w:p w:rsidR="009505DE" w:rsidRDefault="009505DE" w:rsidP="00833524">
      <w:pPr>
        <w:shd w:val="clear" w:color="auto" w:fill="FFFFFF"/>
        <w:spacing w:line="610" w:lineRule="exact"/>
        <w:ind w:left="82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Шестой сессии пятого созыва</w:t>
      </w:r>
    </w:p>
    <w:p w:rsidR="009505DE" w:rsidRDefault="009505DE" w:rsidP="00833524">
      <w:pPr>
        <w:shd w:val="clear" w:color="auto" w:fill="FFFFFF"/>
        <w:spacing w:line="610" w:lineRule="exact"/>
        <w:ind w:left="82"/>
        <w:jc w:val="center"/>
        <w:rPr>
          <w:sz w:val="20"/>
          <w:szCs w:val="20"/>
        </w:rPr>
      </w:pPr>
    </w:p>
    <w:p w:rsidR="009505DE" w:rsidRPr="00D7054D" w:rsidRDefault="009505DE" w:rsidP="00833524">
      <w:pPr>
        <w:shd w:val="clear" w:color="auto" w:fill="FFFFFF"/>
        <w:tabs>
          <w:tab w:val="left" w:pos="8486"/>
        </w:tabs>
        <w:spacing w:before="557"/>
        <w:ind w:left="24"/>
        <w:rPr>
          <w:sz w:val="20"/>
          <w:szCs w:val="20"/>
        </w:rPr>
      </w:pPr>
      <w:r w:rsidRPr="00D7054D">
        <w:rPr>
          <w:sz w:val="20"/>
          <w:szCs w:val="20"/>
        </w:rPr>
        <w:t xml:space="preserve"> «</w:t>
      </w:r>
      <w:r>
        <w:rPr>
          <w:sz w:val="20"/>
          <w:szCs w:val="20"/>
        </w:rPr>
        <w:t>25</w:t>
      </w:r>
      <w:r w:rsidRPr="00D7054D">
        <w:rPr>
          <w:sz w:val="20"/>
          <w:szCs w:val="20"/>
        </w:rPr>
        <w:t>»</w:t>
      </w:r>
      <w:r>
        <w:rPr>
          <w:sz w:val="20"/>
          <w:szCs w:val="20"/>
        </w:rPr>
        <w:t xml:space="preserve">февраля </w:t>
      </w:r>
      <w:r w:rsidRPr="00D7054D">
        <w:rPr>
          <w:sz w:val="20"/>
          <w:szCs w:val="20"/>
        </w:rPr>
        <w:t xml:space="preserve"> 201</w:t>
      </w:r>
      <w:r>
        <w:rPr>
          <w:sz w:val="20"/>
          <w:szCs w:val="20"/>
        </w:rPr>
        <w:t>6</w:t>
      </w:r>
      <w:r w:rsidRPr="00D7054D">
        <w:rPr>
          <w:sz w:val="20"/>
          <w:szCs w:val="20"/>
        </w:rPr>
        <w:t xml:space="preserve"> года</w:t>
      </w:r>
      <w:r w:rsidRPr="00D7054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</w:t>
      </w:r>
      <w:r w:rsidRPr="00D7054D">
        <w:rPr>
          <w:spacing w:val="-10"/>
          <w:sz w:val="20"/>
          <w:szCs w:val="20"/>
        </w:rPr>
        <w:t>№</w:t>
      </w:r>
      <w:r>
        <w:rPr>
          <w:spacing w:val="-10"/>
          <w:sz w:val="20"/>
          <w:szCs w:val="20"/>
        </w:rPr>
        <w:t xml:space="preserve"> 4</w:t>
      </w:r>
    </w:p>
    <w:p w:rsidR="009505DE" w:rsidRPr="00D7054D" w:rsidRDefault="009505DE" w:rsidP="00833524">
      <w:pPr>
        <w:ind w:right="3402"/>
        <w:jc w:val="both"/>
        <w:rPr>
          <w:b/>
          <w:bCs/>
          <w:sz w:val="20"/>
          <w:szCs w:val="20"/>
        </w:rPr>
      </w:pPr>
    </w:p>
    <w:p w:rsidR="009505DE" w:rsidRPr="00D7054D" w:rsidRDefault="009505DE" w:rsidP="00833524">
      <w:pPr>
        <w:ind w:right="-2"/>
        <w:jc w:val="center"/>
        <w:rPr>
          <w:b/>
          <w:bCs/>
          <w:sz w:val="20"/>
          <w:szCs w:val="20"/>
        </w:rPr>
      </w:pPr>
      <w:r w:rsidRPr="00D7054D">
        <w:rPr>
          <w:b/>
          <w:bCs/>
          <w:sz w:val="20"/>
          <w:szCs w:val="20"/>
        </w:rPr>
        <w:t>«</w:t>
      </w:r>
      <w:r>
        <w:rPr>
          <w:b/>
          <w:bCs/>
          <w:sz w:val="20"/>
          <w:szCs w:val="20"/>
        </w:rPr>
        <w:t>Об</w:t>
      </w:r>
      <w:r w:rsidRPr="00D7054D">
        <w:rPr>
          <w:b/>
          <w:bCs/>
          <w:sz w:val="20"/>
          <w:szCs w:val="20"/>
        </w:rPr>
        <w:t xml:space="preserve"> исполнени</w:t>
      </w:r>
      <w:r>
        <w:rPr>
          <w:b/>
          <w:bCs/>
          <w:sz w:val="20"/>
          <w:szCs w:val="20"/>
        </w:rPr>
        <w:t>и</w:t>
      </w:r>
      <w:r w:rsidRPr="00D7054D">
        <w:rPr>
          <w:b/>
          <w:bCs/>
          <w:sz w:val="20"/>
          <w:szCs w:val="20"/>
        </w:rPr>
        <w:t xml:space="preserve"> бюджета</w:t>
      </w:r>
      <w:r>
        <w:rPr>
          <w:b/>
          <w:bCs/>
          <w:sz w:val="20"/>
          <w:szCs w:val="20"/>
        </w:rPr>
        <w:t xml:space="preserve"> муниципального образования Константиновского</w:t>
      </w:r>
      <w:r w:rsidRPr="00D7054D">
        <w:rPr>
          <w:b/>
          <w:bCs/>
          <w:sz w:val="20"/>
          <w:szCs w:val="20"/>
        </w:rPr>
        <w:t xml:space="preserve"> сельсовета Татарского района Новосибирской области за 201</w:t>
      </w:r>
      <w:r>
        <w:rPr>
          <w:b/>
          <w:bCs/>
          <w:sz w:val="20"/>
          <w:szCs w:val="20"/>
        </w:rPr>
        <w:t>5</w:t>
      </w:r>
      <w:r w:rsidRPr="00D7054D">
        <w:rPr>
          <w:b/>
          <w:bCs/>
          <w:sz w:val="20"/>
          <w:szCs w:val="20"/>
        </w:rPr>
        <w:t xml:space="preserve"> год»</w:t>
      </w:r>
    </w:p>
    <w:p w:rsidR="009505DE" w:rsidRPr="00D7054D" w:rsidRDefault="009505DE" w:rsidP="00833524">
      <w:pPr>
        <w:rPr>
          <w:sz w:val="20"/>
          <w:szCs w:val="20"/>
        </w:rPr>
      </w:pPr>
      <w:r w:rsidRPr="00D7054D">
        <w:rPr>
          <w:sz w:val="20"/>
          <w:szCs w:val="20"/>
        </w:rPr>
        <w:t xml:space="preserve">                                                        </w:t>
      </w:r>
    </w:p>
    <w:p w:rsidR="009505DE" w:rsidRPr="00D7054D" w:rsidRDefault="009505DE" w:rsidP="0083352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D7054D">
        <w:rPr>
          <w:sz w:val="20"/>
          <w:szCs w:val="20"/>
        </w:rPr>
        <w:t>Совет депутатов</w:t>
      </w:r>
      <w:r>
        <w:rPr>
          <w:sz w:val="20"/>
          <w:szCs w:val="20"/>
        </w:rPr>
        <w:t xml:space="preserve"> Константиновского</w:t>
      </w:r>
      <w:r w:rsidRPr="00F52F05">
        <w:rPr>
          <w:b/>
          <w:bCs/>
          <w:sz w:val="20"/>
          <w:szCs w:val="20"/>
        </w:rPr>
        <w:t xml:space="preserve"> </w:t>
      </w:r>
      <w:r w:rsidRPr="00D7054D">
        <w:rPr>
          <w:sz w:val="20"/>
          <w:szCs w:val="20"/>
        </w:rPr>
        <w:t xml:space="preserve"> сельсовета </w:t>
      </w:r>
    </w:p>
    <w:p w:rsidR="009505DE" w:rsidRPr="00D7054D" w:rsidRDefault="009505DE" w:rsidP="00833524">
      <w:pPr>
        <w:jc w:val="center"/>
        <w:rPr>
          <w:sz w:val="20"/>
          <w:szCs w:val="20"/>
          <w:lang w:eastAsia="en-US"/>
        </w:rPr>
      </w:pPr>
      <w:r w:rsidRPr="00D7054D">
        <w:rPr>
          <w:sz w:val="20"/>
          <w:szCs w:val="20"/>
        </w:rPr>
        <w:t>РЕШИЛ:</w:t>
      </w:r>
    </w:p>
    <w:p w:rsidR="009505DE" w:rsidRDefault="009505DE" w:rsidP="00833524">
      <w:pPr>
        <w:ind w:left="1122"/>
        <w:rPr>
          <w:sz w:val="28"/>
          <w:szCs w:val="28"/>
        </w:rPr>
      </w:pPr>
    </w:p>
    <w:p w:rsidR="009505DE" w:rsidRPr="00C64E1B" w:rsidRDefault="009505DE" w:rsidP="00833524">
      <w:pPr>
        <w:ind w:left="1122"/>
        <w:rPr>
          <w:sz w:val="20"/>
          <w:szCs w:val="20"/>
        </w:rPr>
      </w:pPr>
      <w:r w:rsidRPr="00C64E1B">
        <w:rPr>
          <w:b/>
          <w:bCs/>
          <w:sz w:val="20"/>
          <w:szCs w:val="20"/>
        </w:rPr>
        <w:t>1</w:t>
      </w:r>
      <w:r w:rsidRPr="00C64E1B">
        <w:rPr>
          <w:sz w:val="20"/>
          <w:szCs w:val="20"/>
        </w:rPr>
        <w:t xml:space="preserve">. Утвердить отчет об исполнении бюджета  муниципального образования </w:t>
      </w:r>
      <w:r>
        <w:rPr>
          <w:sz w:val="20"/>
          <w:szCs w:val="20"/>
        </w:rPr>
        <w:t xml:space="preserve">Константиновского </w:t>
      </w:r>
      <w:r w:rsidRPr="00C64E1B">
        <w:rPr>
          <w:sz w:val="20"/>
          <w:szCs w:val="20"/>
        </w:rPr>
        <w:t>сельсовета Татарского района Новосибирской о</w:t>
      </w:r>
      <w:r>
        <w:rPr>
          <w:sz w:val="20"/>
          <w:szCs w:val="20"/>
        </w:rPr>
        <w:t>бласти(местного бюджета) за 2015</w:t>
      </w:r>
      <w:r w:rsidRPr="00C64E1B">
        <w:rPr>
          <w:sz w:val="20"/>
          <w:szCs w:val="20"/>
        </w:rPr>
        <w:t xml:space="preserve"> год  по доходам  в сумме  </w:t>
      </w:r>
      <w:r>
        <w:rPr>
          <w:sz w:val="20"/>
          <w:szCs w:val="20"/>
        </w:rPr>
        <w:t>9128,4</w:t>
      </w:r>
      <w:r w:rsidRPr="00C64E1B">
        <w:rPr>
          <w:sz w:val="20"/>
          <w:szCs w:val="20"/>
        </w:rPr>
        <w:t xml:space="preserve">тыс рублей, по расходам  в сумме  </w:t>
      </w:r>
      <w:r>
        <w:rPr>
          <w:sz w:val="20"/>
          <w:szCs w:val="20"/>
        </w:rPr>
        <w:t>9415,2</w:t>
      </w:r>
      <w:r w:rsidRPr="00C64E1B">
        <w:rPr>
          <w:sz w:val="20"/>
          <w:szCs w:val="20"/>
        </w:rPr>
        <w:t xml:space="preserve"> тыс. рублей,</w:t>
      </w:r>
      <w:r>
        <w:rPr>
          <w:sz w:val="20"/>
          <w:szCs w:val="20"/>
        </w:rPr>
        <w:t xml:space="preserve"> </w:t>
      </w:r>
      <w:r w:rsidRPr="00C64E1B">
        <w:rPr>
          <w:sz w:val="20"/>
          <w:szCs w:val="20"/>
        </w:rPr>
        <w:t>с превыше</w:t>
      </w:r>
      <w:r>
        <w:rPr>
          <w:sz w:val="20"/>
          <w:szCs w:val="20"/>
        </w:rPr>
        <w:t>нием расходов  над  доходами (дефицит</w:t>
      </w:r>
      <w:r w:rsidRPr="00C64E1B">
        <w:rPr>
          <w:sz w:val="20"/>
          <w:szCs w:val="20"/>
        </w:rPr>
        <w:t xml:space="preserve"> местного бюджета) в сумме  </w:t>
      </w:r>
      <w:r>
        <w:rPr>
          <w:sz w:val="20"/>
          <w:szCs w:val="20"/>
        </w:rPr>
        <w:t xml:space="preserve">286,8 </w:t>
      </w:r>
      <w:r w:rsidRPr="00C64E1B">
        <w:rPr>
          <w:sz w:val="20"/>
          <w:szCs w:val="20"/>
        </w:rPr>
        <w:t>тыс. рублей.</w:t>
      </w:r>
    </w:p>
    <w:p w:rsidR="009505DE" w:rsidRPr="00C64E1B" w:rsidRDefault="009505DE" w:rsidP="00833524">
      <w:pPr>
        <w:ind w:left="1122"/>
        <w:rPr>
          <w:sz w:val="20"/>
          <w:szCs w:val="20"/>
        </w:rPr>
      </w:pPr>
    </w:p>
    <w:p w:rsidR="009505DE" w:rsidRPr="00C64E1B" w:rsidRDefault="009505DE" w:rsidP="00833524">
      <w:pPr>
        <w:ind w:left="1122"/>
        <w:rPr>
          <w:sz w:val="20"/>
          <w:szCs w:val="20"/>
        </w:rPr>
      </w:pPr>
      <w:r w:rsidRPr="00C64E1B">
        <w:rPr>
          <w:b/>
          <w:bCs/>
          <w:sz w:val="20"/>
          <w:szCs w:val="20"/>
        </w:rPr>
        <w:t>2</w:t>
      </w:r>
      <w:r w:rsidRPr="00C64E1B">
        <w:rPr>
          <w:sz w:val="20"/>
          <w:szCs w:val="20"/>
        </w:rPr>
        <w:t xml:space="preserve">.Утвердить кассовое исполнение </w:t>
      </w:r>
      <w:r>
        <w:rPr>
          <w:sz w:val="20"/>
          <w:szCs w:val="20"/>
        </w:rPr>
        <w:t>доходов местного бюджета за 2015</w:t>
      </w:r>
      <w:r w:rsidRPr="00C64E1B">
        <w:rPr>
          <w:sz w:val="20"/>
          <w:szCs w:val="20"/>
        </w:rPr>
        <w:t xml:space="preserve"> год:</w:t>
      </w:r>
    </w:p>
    <w:p w:rsidR="009505DE" w:rsidRPr="00C64E1B" w:rsidRDefault="009505DE" w:rsidP="00833524">
      <w:pPr>
        <w:ind w:left="1122"/>
        <w:rPr>
          <w:sz w:val="20"/>
          <w:szCs w:val="20"/>
        </w:rPr>
      </w:pPr>
      <w:r w:rsidRPr="00C64E1B">
        <w:rPr>
          <w:sz w:val="20"/>
          <w:szCs w:val="20"/>
        </w:rPr>
        <w:t xml:space="preserve">   2.1.по кодам классификации доходов бюджетов (по главным администраторам доходов местного бюджета), согласно </w:t>
      </w:r>
      <w:r w:rsidRPr="00C64E1B">
        <w:rPr>
          <w:b/>
          <w:bCs/>
          <w:sz w:val="20"/>
          <w:szCs w:val="20"/>
        </w:rPr>
        <w:t>приложению 1</w:t>
      </w:r>
      <w:r w:rsidRPr="00C64E1B">
        <w:rPr>
          <w:sz w:val="20"/>
          <w:szCs w:val="20"/>
        </w:rPr>
        <w:t xml:space="preserve"> к настоящему  решению;</w:t>
      </w:r>
    </w:p>
    <w:p w:rsidR="009505DE" w:rsidRPr="00C64E1B" w:rsidRDefault="009505DE" w:rsidP="00833524">
      <w:pPr>
        <w:ind w:left="1122"/>
        <w:rPr>
          <w:sz w:val="20"/>
          <w:szCs w:val="20"/>
        </w:rPr>
      </w:pPr>
      <w:r w:rsidRPr="00C64E1B">
        <w:rPr>
          <w:sz w:val="20"/>
          <w:szCs w:val="20"/>
        </w:rPr>
        <w:t xml:space="preserve">   2.2.по кодам видов доходов, подвидов доходов, классификаций сектора государствен</w:t>
      </w:r>
      <w:r>
        <w:rPr>
          <w:sz w:val="20"/>
          <w:szCs w:val="20"/>
        </w:rPr>
        <w:t>ного</w:t>
      </w:r>
    </w:p>
    <w:p w:rsidR="009505DE" w:rsidRPr="00C64E1B" w:rsidRDefault="009505DE" w:rsidP="00833524">
      <w:pPr>
        <w:ind w:left="1122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C64E1B">
        <w:rPr>
          <w:sz w:val="20"/>
          <w:szCs w:val="20"/>
        </w:rPr>
        <w:t xml:space="preserve">управления, относящихся к доходам бюджета, согласно </w:t>
      </w:r>
      <w:r w:rsidRPr="00C64E1B">
        <w:rPr>
          <w:b/>
          <w:bCs/>
          <w:sz w:val="20"/>
          <w:szCs w:val="20"/>
        </w:rPr>
        <w:t>приложению 2</w:t>
      </w:r>
      <w:r w:rsidRPr="00C64E1B">
        <w:rPr>
          <w:sz w:val="20"/>
          <w:szCs w:val="20"/>
        </w:rPr>
        <w:t xml:space="preserve"> к настоящему решению.</w:t>
      </w:r>
    </w:p>
    <w:p w:rsidR="009505DE" w:rsidRPr="00C64E1B" w:rsidRDefault="009505DE" w:rsidP="00833524">
      <w:pPr>
        <w:ind w:left="1122"/>
        <w:rPr>
          <w:sz w:val="20"/>
          <w:szCs w:val="20"/>
        </w:rPr>
      </w:pPr>
    </w:p>
    <w:p w:rsidR="009505DE" w:rsidRPr="00C64E1B" w:rsidRDefault="009505DE" w:rsidP="00833524">
      <w:pPr>
        <w:ind w:left="1122"/>
        <w:rPr>
          <w:sz w:val="20"/>
          <w:szCs w:val="20"/>
        </w:rPr>
      </w:pPr>
      <w:r w:rsidRPr="00C64E1B">
        <w:rPr>
          <w:b/>
          <w:bCs/>
          <w:sz w:val="20"/>
          <w:szCs w:val="20"/>
        </w:rPr>
        <w:t>3</w:t>
      </w:r>
      <w:r w:rsidRPr="00C64E1B">
        <w:rPr>
          <w:sz w:val="20"/>
          <w:szCs w:val="20"/>
        </w:rPr>
        <w:t>. Утвердить кассовое исполнение ра</w:t>
      </w:r>
      <w:r>
        <w:rPr>
          <w:sz w:val="20"/>
          <w:szCs w:val="20"/>
        </w:rPr>
        <w:t>сходов местного бюджета  за 2015</w:t>
      </w:r>
      <w:r w:rsidRPr="00C64E1B">
        <w:rPr>
          <w:sz w:val="20"/>
          <w:szCs w:val="20"/>
        </w:rPr>
        <w:t xml:space="preserve"> год:</w:t>
      </w:r>
    </w:p>
    <w:p w:rsidR="009505DE" w:rsidRPr="00C64E1B" w:rsidRDefault="009505DE" w:rsidP="00833524">
      <w:pPr>
        <w:ind w:left="1122"/>
        <w:rPr>
          <w:b/>
          <w:bCs/>
          <w:sz w:val="20"/>
          <w:szCs w:val="20"/>
        </w:rPr>
      </w:pPr>
      <w:r w:rsidRPr="00C64E1B">
        <w:rPr>
          <w:sz w:val="20"/>
          <w:szCs w:val="20"/>
        </w:rPr>
        <w:t xml:space="preserve">     3.1. по ведомственной структуре расходов местного бюджета, согласно</w:t>
      </w:r>
      <w:r>
        <w:rPr>
          <w:sz w:val="20"/>
          <w:szCs w:val="20"/>
        </w:rPr>
        <w:t xml:space="preserve"> </w:t>
      </w:r>
      <w:r w:rsidRPr="00C64E1B">
        <w:rPr>
          <w:b/>
          <w:bCs/>
          <w:sz w:val="20"/>
          <w:szCs w:val="20"/>
        </w:rPr>
        <w:t>приложению 3</w:t>
      </w:r>
    </w:p>
    <w:p w:rsidR="009505DE" w:rsidRPr="00C64E1B" w:rsidRDefault="009505DE" w:rsidP="00833524">
      <w:pPr>
        <w:rPr>
          <w:sz w:val="20"/>
          <w:szCs w:val="20"/>
        </w:rPr>
      </w:pPr>
      <w:r w:rsidRPr="00C64E1B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</w:t>
      </w:r>
      <w:r w:rsidRPr="00C64E1B">
        <w:rPr>
          <w:sz w:val="20"/>
          <w:szCs w:val="20"/>
        </w:rPr>
        <w:t xml:space="preserve">к настоящему  решению                 </w:t>
      </w:r>
    </w:p>
    <w:p w:rsidR="009505DE" w:rsidRPr="00C64E1B" w:rsidRDefault="009505DE" w:rsidP="00833524">
      <w:pPr>
        <w:ind w:left="1122"/>
        <w:rPr>
          <w:sz w:val="20"/>
          <w:szCs w:val="20"/>
        </w:rPr>
      </w:pPr>
      <w:r w:rsidRPr="00C64E1B">
        <w:rPr>
          <w:sz w:val="20"/>
          <w:szCs w:val="20"/>
        </w:rPr>
        <w:t xml:space="preserve">     3.2.по разделам и подразделам классификации расходов бюджетов, согласно </w:t>
      </w:r>
      <w:r w:rsidRPr="00C64E1B">
        <w:rPr>
          <w:b/>
          <w:bCs/>
          <w:sz w:val="20"/>
          <w:szCs w:val="20"/>
        </w:rPr>
        <w:t>приложению 4</w:t>
      </w:r>
    </w:p>
    <w:p w:rsidR="009505DE" w:rsidRPr="00C64E1B" w:rsidRDefault="009505DE" w:rsidP="00833524">
      <w:pPr>
        <w:rPr>
          <w:sz w:val="20"/>
          <w:szCs w:val="20"/>
        </w:rPr>
      </w:pPr>
      <w:r w:rsidRPr="00C64E1B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</w:t>
      </w:r>
      <w:r w:rsidRPr="00C64E1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C64E1B">
        <w:rPr>
          <w:sz w:val="20"/>
          <w:szCs w:val="20"/>
        </w:rPr>
        <w:t>к настоящему решению.</w:t>
      </w:r>
    </w:p>
    <w:p w:rsidR="009505DE" w:rsidRPr="00C64E1B" w:rsidRDefault="009505DE" w:rsidP="00833524">
      <w:pPr>
        <w:ind w:left="1122"/>
        <w:rPr>
          <w:sz w:val="20"/>
          <w:szCs w:val="20"/>
        </w:rPr>
      </w:pPr>
    </w:p>
    <w:p w:rsidR="009505DE" w:rsidRPr="00C64E1B" w:rsidRDefault="009505DE" w:rsidP="00833524">
      <w:pPr>
        <w:ind w:left="1122"/>
        <w:rPr>
          <w:sz w:val="20"/>
          <w:szCs w:val="20"/>
        </w:rPr>
      </w:pPr>
      <w:r w:rsidRPr="00C64E1B">
        <w:rPr>
          <w:b/>
          <w:bCs/>
          <w:sz w:val="20"/>
          <w:szCs w:val="20"/>
        </w:rPr>
        <w:t>4</w:t>
      </w:r>
      <w:r w:rsidRPr="00C64E1B">
        <w:rPr>
          <w:sz w:val="20"/>
          <w:szCs w:val="20"/>
        </w:rPr>
        <w:t>.  Утвердить кассовое исполнение  источников финансирования дефи</w:t>
      </w:r>
      <w:r>
        <w:rPr>
          <w:sz w:val="20"/>
          <w:szCs w:val="20"/>
        </w:rPr>
        <w:t>цита  местного бюджета  за 2015</w:t>
      </w:r>
      <w:r w:rsidRPr="00C64E1B">
        <w:rPr>
          <w:sz w:val="20"/>
          <w:szCs w:val="20"/>
        </w:rPr>
        <w:t>год:</w:t>
      </w:r>
    </w:p>
    <w:p w:rsidR="009505DE" w:rsidRPr="00C64E1B" w:rsidRDefault="009505DE" w:rsidP="00833524">
      <w:pPr>
        <w:ind w:left="1122"/>
        <w:rPr>
          <w:sz w:val="20"/>
          <w:szCs w:val="20"/>
        </w:rPr>
      </w:pPr>
      <w:r w:rsidRPr="00C64E1B">
        <w:rPr>
          <w:sz w:val="20"/>
          <w:szCs w:val="20"/>
        </w:rPr>
        <w:t xml:space="preserve">     4.1.по кодам классификации источников финансирования  дефицитов бюджетов (по главным администраторам источников финансирования дефицита местного бюджета)   согласно </w:t>
      </w:r>
      <w:r w:rsidRPr="00C64E1B">
        <w:rPr>
          <w:b/>
          <w:bCs/>
          <w:sz w:val="20"/>
          <w:szCs w:val="20"/>
        </w:rPr>
        <w:t>приложению 5</w:t>
      </w:r>
      <w:r w:rsidRPr="00C64E1B">
        <w:rPr>
          <w:sz w:val="20"/>
          <w:szCs w:val="20"/>
        </w:rPr>
        <w:t xml:space="preserve"> к настоящему решению.: </w:t>
      </w:r>
    </w:p>
    <w:p w:rsidR="009505DE" w:rsidRPr="00C64E1B" w:rsidRDefault="009505DE" w:rsidP="00833524">
      <w:pPr>
        <w:ind w:left="1122"/>
        <w:rPr>
          <w:sz w:val="20"/>
          <w:szCs w:val="20"/>
        </w:rPr>
      </w:pPr>
      <w:r w:rsidRPr="00C64E1B">
        <w:rPr>
          <w:sz w:val="20"/>
          <w:szCs w:val="20"/>
        </w:rPr>
        <w:t xml:space="preserve">     4.2. по  кодам  групп, подгрупп, статей, видов источников  финансирования  дефицитов  бюджетов   классификации  операций  сектора  государственного  управления, относящихся к источникам финансирования дефицитов бюджетов согласно </w:t>
      </w:r>
      <w:r w:rsidRPr="00C64E1B">
        <w:rPr>
          <w:b/>
          <w:bCs/>
          <w:sz w:val="20"/>
          <w:szCs w:val="20"/>
        </w:rPr>
        <w:t>приложению 6</w:t>
      </w:r>
      <w:r w:rsidRPr="00C64E1B">
        <w:rPr>
          <w:sz w:val="20"/>
          <w:szCs w:val="20"/>
        </w:rPr>
        <w:t xml:space="preserve"> к настоящему решению. </w:t>
      </w:r>
    </w:p>
    <w:p w:rsidR="009505DE" w:rsidRPr="00C64E1B" w:rsidRDefault="009505DE" w:rsidP="00833524">
      <w:pPr>
        <w:ind w:left="1122"/>
        <w:rPr>
          <w:sz w:val="20"/>
          <w:szCs w:val="20"/>
        </w:rPr>
      </w:pPr>
    </w:p>
    <w:p w:rsidR="009505DE" w:rsidRPr="00C64E1B" w:rsidRDefault="009505DE" w:rsidP="00833524">
      <w:pPr>
        <w:ind w:left="1122"/>
        <w:rPr>
          <w:sz w:val="20"/>
          <w:szCs w:val="20"/>
        </w:rPr>
      </w:pPr>
      <w:r w:rsidRPr="00C64E1B">
        <w:rPr>
          <w:sz w:val="20"/>
          <w:szCs w:val="20"/>
        </w:rPr>
        <w:t>5.Настоящее  решение вступает в силу  со дня, следующего за дне</w:t>
      </w:r>
      <w:r>
        <w:rPr>
          <w:sz w:val="20"/>
          <w:szCs w:val="20"/>
        </w:rPr>
        <w:t>м его опубликования в  газете «Константиновский</w:t>
      </w:r>
      <w:r w:rsidRPr="00C64E1B">
        <w:rPr>
          <w:sz w:val="20"/>
          <w:szCs w:val="20"/>
        </w:rPr>
        <w:t xml:space="preserve"> вестник»</w:t>
      </w:r>
    </w:p>
    <w:p w:rsidR="009505DE" w:rsidRPr="00C64E1B" w:rsidRDefault="009505DE" w:rsidP="00833524">
      <w:pPr>
        <w:ind w:left="1122"/>
        <w:rPr>
          <w:sz w:val="20"/>
          <w:szCs w:val="20"/>
        </w:rPr>
      </w:pPr>
    </w:p>
    <w:p w:rsidR="009505DE" w:rsidRDefault="009505DE" w:rsidP="00833524">
      <w:pPr>
        <w:ind w:left="1122"/>
        <w:rPr>
          <w:sz w:val="20"/>
          <w:szCs w:val="20"/>
        </w:rPr>
      </w:pPr>
    </w:p>
    <w:p w:rsidR="009505DE" w:rsidRPr="00C64E1B" w:rsidRDefault="009505DE" w:rsidP="00833524">
      <w:pPr>
        <w:ind w:left="1122"/>
        <w:rPr>
          <w:sz w:val="20"/>
          <w:szCs w:val="20"/>
        </w:rPr>
      </w:pPr>
    </w:p>
    <w:p w:rsidR="009505DE" w:rsidRPr="00C64E1B" w:rsidRDefault="009505DE" w:rsidP="00833524">
      <w:pPr>
        <w:ind w:left="1122"/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  <w:sectPr w:rsidR="009505DE" w:rsidRPr="00C64E1B">
          <w:pgSz w:w="11906" w:h="16838"/>
          <w:pgMar w:top="357" w:right="1106" w:bottom="1134" w:left="540" w:header="709" w:footer="709" w:gutter="0"/>
          <w:cols w:space="720"/>
        </w:sectPr>
      </w:pPr>
      <w:r w:rsidRPr="00C64E1B">
        <w:rPr>
          <w:sz w:val="20"/>
          <w:szCs w:val="20"/>
        </w:rPr>
        <w:t xml:space="preserve">                          Глава </w:t>
      </w:r>
      <w:r>
        <w:rPr>
          <w:sz w:val="20"/>
          <w:szCs w:val="20"/>
        </w:rPr>
        <w:t xml:space="preserve">Константиновского </w:t>
      </w:r>
      <w:r w:rsidRPr="00C64E1B">
        <w:rPr>
          <w:sz w:val="20"/>
          <w:szCs w:val="20"/>
        </w:rPr>
        <w:t xml:space="preserve">сельсовета                                                 </w:t>
      </w:r>
      <w:r>
        <w:rPr>
          <w:sz w:val="20"/>
          <w:szCs w:val="20"/>
        </w:rPr>
        <w:t xml:space="preserve">                   О.И.Самоличенко</w:t>
      </w: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                                        ПРИЛОЖЕНИЕ № 1</w:t>
      </w: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</w:t>
      </w:r>
      <w:r>
        <w:rPr>
          <w:i/>
          <w:iCs/>
          <w:sz w:val="20"/>
          <w:szCs w:val="20"/>
        </w:rPr>
        <w:t xml:space="preserve">                     К  решению 4 шестой сессии   пятого</w:t>
      </w:r>
      <w:r w:rsidRPr="00C64E1B">
        <w:rPr>
          <w:i/>
          <w:iCs/>
          <w:sz w:val="20"/>
          <w:szCs w:val="20"/>
        </w:rPr>
        <w:t xml:space="preserve"> созыва</w:t>
      </w: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                       </w:t>
      </w:r>
      <w:r>
        <w:rPr>
          <w:i/>
          <w:iCs/>
          <w:sz w:val="20"/>
          <w:szCs w:val="20"/>
        </w:rPr>
        <w:t>Константиновского совета депутатов  от25.02.2016 г.</w:t>
      </w: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                       « Об  исполнении бюджета   муниципального </w:t>
      </w: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образования </w:t>
      </w:r>
      <w:r>
        <w:rPr>
          <w:i/>
          <w:iCs/>
          <w:sz w:val="20"/>
          <w:szCs w:val="20"/>
        </w:rPr>
        <w:t>Константиновского</w:t>
      </w:r>
      <w:r w:rsidRPr="00C64E1B">
        <w:rPr>
          <w:i/>
          <w:iCs/>
          <w:sz w:val="20"/>
          <w:szCs w:val="20"/>
        </w:rPr>
        <w:t xml:space="preserve"> сельсовета</w:t>
      </w:r>
    </w:p>
    <w:p w:rsidR="009505DE" w:rsidRPr="00C64E1B" w:rsidRDefault="009505DE" w:rsidP="00FC338D">
      <w:pPr>
        <w:jc w:val="right"/>
        <w:rPr>
          <w:i/>
          <w:iCs/>
          <w:sz w:val="20"/>
          <w:szCs w:val="20"/>
        </w:rPr>
      </w:pPr>
      <w:r w:rsidRPr="00C64E1B">
        <w:rPr>
          <w:b/>
          <w:bCs/>
          <w:sz w:val="20"/>
          <w:szCs w:val="20"/>
        </w:rPr>
        <w:tab/>
      </w:r>
      <w:r w:rsidRPr="00C64E1B">
        <w:rPr>
          <w:i/>
          <w:iCs/>
          <w:sz w:val="20"/>
          <w:szCs w:val="20"/>
        </w:rPr>
        <w:t xml:space="preserve">                                                                              Татарского рай</w:t>
      </w:r>
      <w:r>
        <w:rPr>
          <w:i/>
          <w:iCs/>
          <w:sz w:val="20"/>
          <w:szCs w:val="20"/>
        </w:rPr>
        <w:t>она Новосибирской области за 2015</w:t>
      </w:r>
      <w:r w:rsidRPr="00C64E1B">
        <w:rPr>
          <w:i/>
          <w:iCs/>
          <w:sz w:val="20"/>
          <w:szCs w:val="20"/>
        </w:rPr>
        <w:t xml:space="preserve"> год»</w:t>
      </w: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</w:p>
    <w:p w:rsidR="009505DE" w:rsidRPr="00C64E1B" w:rsidRDefault="009505DE" w:rsidP="00833524">
      <w:pPr>
        <w:rPr>
          <w:b/>
          <w:bCs/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 xml:space="preserve">Кассовое исполнение </w:t>
      </w:r>
      <w:r>
        <w:rPr>
          <w:b/>
          <w:bCs/>
          <w:sz w:val="20"/>
          <w:szCs w:val="20"/>
        </w:rPr>
        <w:t>доходов местного бюджета за 2015</w:t>
      </w:r>
      <w:r w:rsidRPr="00C64E1B">
        <w:rPr>
          <w:b/>
          <w:bCs/>
          <w:sz w:val="20"/>
          <w:szCs w:val="20"/>
        </w:rPr>
        <w:t xml:space="preserve"> год по кодам классификации доходов бюджетов (по главным администраторам доходов местного бюджета)</w:t>
      </w:r>
    </w:p>
    <w:p w:rsidR="009505DE" w:rsidRPr="00C64E1B" w:rsidRDefault="009505DE" w:rsidP="00833524">
      <w:pPr>
        <w:rPr>
          <w:b/>
          <w:bCs/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Тыс.руб.</w:t>
      </w:r>
    </w:p>
    <w:tbl>
      <w:tblPr>
        <w:tblW w:w="103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45"/>
        <w:gridCol w:w="2686"/>
        <w:gridCol w:w="4409"/>
        <w:gridCol w:w="2094"/>
      </w:tblGrid>
      <w:tr w:rsidR="009505DE" w:rsidRPr="00C64E1B">
        <w:trPr>
          <w:trHeight w:val="897"/>
        </w:trPr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pStyle w:val="Heading2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Код</w:t>
            </w:r>
          </w:p>
          <w:p w:rsidR="009505DE" w:rsidRPr="00C64E1B" w:rsidRDefault="009505DE" w:rsidP="00E03964">
            <w:pPr>
              <w:pStyle w:val="Heading2"/>
              <w:ind w:left="0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бюджетной классификации 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pStyle w:val="Heading1"/>
              <w:ind w:left="0"/>
              <w:jc w:val="left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Кассовое исполнение </w:t>
            </w:r>
          </w:p>
        </w:tc>
      </w:tr>
      <w:tr w:rsidR="009505DE" w:rsidRPr="00C64E1B">
        <w:trPr>
          <w:trHeight w:val="871"/>
        </w:trPr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Главного </w:t>
            </w:r>
          </w:p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админис-</w:t>
            </w:r>
          </w:p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тратора</w:t>
            </w:r>
          </w:p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 доходов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pStyle w:val="Heading2"/>
              <w:ind w:left="0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Доходов местного бюджета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pStyle w:val="Heading2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ДОХОДЫ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64E1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64E1B">
              <w:rPr>
                <w:b/>
                <w:bCs/>
                <w:sz w:val="20"/>
                <w:szCs w:val="20"/>
              </w:rPr>
              <w:t>ВСЕГО</w:t>
            </w:r>
          </w:p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9128,4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 xml:space="preserve">администрация </w:t>
            </w:r>
            <w:r>
              <w:rPr>
                <w:b/>
                <w:bCs/>
                <w:sz w:val="20"/>
                <w:szCs w:val="20"/>
              </w:rPr>
              <w:t xml:space="preserve">Константиновского  </w:t>
            </w:r>
            <w:r w:rsidRPr="00C64E1B">
              <w:rPr>
                <w:b/>
                <w:bCs/>
                <w:sz w:val="20"/>
                <w:szCs w:val="20"/>
              </w:rPr>
              <w:t>сельсовета Татарского района Новосибирской области</w:t>
            </w:r>
          </w:p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7723,3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2 02 01001 10 0000 151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3031,0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2 02 02216 10 0000 151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2 02 02999 10 0000 151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3553,7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2 02 03015 10 0000 151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77,3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2 02 03024 10 0000 151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0,1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2 02 04012 10 0000 151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2 02 04014 10 0000 151</w:t>
            </w:r>
          </w:p>
          <w:p w:rsidR="009505DE" w:rsidRPr="00C64E1B" w:rsidRDefault="009505DE" w:rsidP="00E03964">
            <w:pPr>
              <w:rPr>
                <w:sz w:val="20"/>
                <w:szCs w:val="20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202,1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04636">
              <w:rPr>
                <w:b/>
                <w:bCs/>
                <w:sz w:val="18"/>
                <w:szCs w:val="18"/>
              </w:rPr>
              <w:t>Федеральное казначейство (Управление Федерального казначейства по Смоленской области)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759.4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1 03 02230 01 0000 110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04636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264,7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1 03 02240 01 0000 110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04636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1 03 02250 01 0000 110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04636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521,5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1 03 02260 01 0000 110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04636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-34,0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645,8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1 01 02010 01 0000 110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 Федерации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236,6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  <w:p w:rsidR="009505DE" w:rsidRPr="00C64E1B" w:rsidRDefault="009505DE" w:rsidP="00E03964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1 05 03010 01 0000 110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135,8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1 06 01030 10 0000 110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</w:t>
            </w:r>
            <w:r w:rsidRPr="00C64E1B">
              <w:rPr>
                <w:sz w:val="20"/>
                <w:szCs w:val="20"/>
              </w:rPr>
              <w:t>3 10 0000 110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109,6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06 0604</w:t>
            </w:r>
            <w:r w:rsidRPr="00C64E1B">
              <w:rPr>
                <w:sz w:val="20"/>
                <w:szCs w:val="20"/>
              </w:rPr>
              <w:t>3 10 0000 110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145,8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1 09 04053 10 0000 110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</w:p>
        </w:tc>
      </w:tr>
    </w:tbl>
    <w:p w:rsidR="009505DE" w:rsidRPr="00C64E1B" w:rsidRDefault="009505DE" w:rsidP="00833524">
      <w:pPr>
        <w:rPr>
          <w:sz w:val="20"/>
          <w:szCs w:val="20"/>
        </w:rPr>
        <w:sectPr w:rsidR="009505DE" w:rsidRPr="00C64E1B">
          <w:pgSz w:w="11906" w:h="16838"/>
          <w:pgMar w:top="357" w:right="1106" w:bottom="1134" w:left="540" w:header="709" w:footer="709" w:gutter="0"/>
          <w:cols w:space="708"/>
          <w:docGrid w:linePitch="360"/>
        </w:sectPr>
      </w:pP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                                        ПРИЛОЖЕНИЕ № </w:t>
      </w:r>
      <w:r>
        <w:rPr>
          <w:i/>
          <w:iCs/>
          <w:sz w:val="20"/>
          <w:szCs w:val="20"/>
        </w:rPr>
        <w:t>2</w:t>
      </w: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                К  решению</w:t>
      </w:r>
      <w:r>
        <w:rPr>
          <w:i/>
          <w:iCs/>
          <w:sz w:val="20"/>
          <w:szCs w:val="20"/>
        </w:rPr>
        <w:t xml:space="preserve"> №4 шестой  сессии  пятого</w:t>
      </w:r>
      <w:r w:rsidRPr="00C64E1B">
        <w:rPr>
          <w:i/>
          <w:iCs/>
          <w:sz w:val="20"/>
          <w:szCs w:val="20"/>
        </w:rPr>
        <w:t xml:space="preserve"> созыва</w:t>
      </w: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                       </w:t>
      </w:r>
      <w:r>
        <w:rPr>
          <w:i/>
          <w:iCs/>
          <w:sz w:val="20"/>
          <w:szCs w:val="20"/>
        </w:rPr>
        <w:t xml:space="preserve">Константиновского совета депутатов  от25.02.2016г. </w:t>
      </w:r>
      <w:r w:rsidRPr="00C64E1B">
        <w:rPr>
          <w:i/>
          <w:iCs/>
          <w:sz w:val="20"/>
          <w:szCs w:val="20"/>
        </w:rPr>
        <w:t>.</w:t>
      </w: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                       « Об  исполнении бюджета   муниципального </w:t>
      </w: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образования </w:t>
      </w:r>
      <w:r>
        <w:rPr>
          <w:i/>
          <w:iCs/>
          <w:sz w:val="20"/>
          <w:szCs w:val="20"/>
        </w:rPr>
        <w:t>Константиновского</w:t>
      </w:r>
      <w:r w:rsidRPr="00C64E1B">
        <w:rPr>
          <w:i/>
          <w:iCs/>
          <w:sz w:val="20"/>
          <w:szCs w:val="20"/>
        </w:rPr>
        <w:t xml:space="preserve"> сельсовета</w:t>
      </w: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                    Татарского райо</w:t>
      </w:r>
      <w:r>
        <w:rPr>
          <w:i/>
          <w:iCs/>
          <w:sz w:val="20"/>
          <w:szCs w:val="20"/>
        </w:rPr>
        <w:t xml:space="preserve">на Новосибирской области за 2015 </w:t>
      </w:r>
      <w:r w:rsidRPr="00C64E1B">
        <w:rPr>
          <w:i/>
          <w:iCs/>
          <w:sz w:val="20"/>
          <w:szCs w:val="20"/>
        </w:rPr>
        <w:t>год»</w:t>
      </w:r>
    </w:p>
    <w:p w:rsidR="009505DE" w:rsidRPr="00C64E1B" w:rsidRDefault="009505DE" w:rsidP="00833524">
      <w:pPr>
        <w:jc w:val="right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 xml:space="preserve">                                                             </w:t>
      </w:r>
    </w:p>
    <w:p w:rsidR="009505DE" w:rsidRPr="00C64E1B" w:rsidRDefault="009505DE" w:rsidP="00833524">
      <w:pPr>
        <w:jc w:val="right"/>
        <w:rPr>
          <w:b/>
          <w:bCs/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</w:p>
    <w:p w:rsidR="009505DE" w:rsidRPr="00C64E1B" w:rsidRDefault="009505DE" w:rsidP="00833524">
      <w:pPr>
        <w:ind w:left="1122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 xml:space="preserve">Кассовое исполнение по </w:t>
      </w:r>
      <w:r>
        <w:rPr>
          <w:b/>
          <w:bCs/>
          <w:sz w:val="20"/>
          <w:szCs w:val="20"/>
        </w:rPr>
        <w:t>доходам местного бюджета за 2015</w:t>
      </w:r>
      <w:r w:rsidRPr="00C64E1B">
        <w:rPr>
          <w:b/>
          <w:bCs/>
          <w:sz w:val="20"/>
          <w:szCs w:val="20"/>
        </w:rPr>
        <w:t xml:space="preserve"> год по кодам видов доходов, подвидов доходов, классификации сектора государственного управления, относящихся к доходам бюджета </w:t>
      </w:r>
    </w:p>
    <w:p w:rsidR="009505DE" w:rsidRPr="00C64E1B" w:rsidRDefault="009505DE" w:rsidP="00833524">
      <w:pPr>
        <w:ind w:left="1122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 xml:space="preserve">                                                                    </w:t>
      </w:r>
    </w:p>
    <w:p w:rsidR="009505DE" w:rsidRPr="00C64E1B" w:rsidRDefault="009505DE" w:rsidP="00833524">
      <w:pPr>
        <w:ind w:left="1122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Тыс.руб.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100"/>
        <w:gridCol w:w="5049"/>
        <w:gridCol w:w="2327"/>
      </w:tblGrid>
      <w:tr w:rsidR="009505DE" w:rsidRPr="00C64E1B">
        <w:trPr>
          <w:trHeight w:val="897"/>
        </w:trPr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pStyle w:val="Heading2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Код</w:t>
            </w:r>
          </w:p>
          <w:p w:rsidR="009505DE" w:rsidRPr="00C64E1B" w:rsidRDefault="009505DE" w:rsidP="00E03964">
            <w:pPr>
              <w:pStyle w:val="Heading2"/>
              <w:ind w:left="0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бюджетной классификации Российской Федерации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pStyle w:val="Heading1"/>
              <w:ind w:left="0"/>
              <w:jc w:val="left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Наименование групп, подгрупп, статей, подстатей  элементов, подвидов,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Кассовое исполнение 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1405,1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236,6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236,6</w:t>
            </w:r>
          </w:p>
        </w:tc>
      </w:tr>
      <w:tr w:rsidR="009505DE" w:rsidRPr="008A09DD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1 01 02010 01 0000 110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 Федерации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236,6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8A09DD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8A09DD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8A09DD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8A09DD">
              <w:rPr>
                <w:b/>
                <w:bCs/>
                <w:sz w:val="20"/>
                <w:szCs w:val="20"/>
              </w:rPr>
              <w:t>Доходы от уплаты акцизов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8A09DD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8A09DD">
              <w:rPr>
                <w:b/>
                <w:bCs/>
                <w:sz w:val="20"/>
                <w:szCs w:val="20"/>
              </w:rPr>
              <w:t>759,4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8A09DD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8A09DD">
              <w:rPr>
                <w:b/>
                <w:bCs/>
                <w:sz w:val="20"/>
                <w:szCs w:val="20"/>
              </w:rPr>
              <w:t>1 03 02000 01 0000 110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8A09DD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8A09DD">
              <w:rPr>
                <w:b/>
                <w:bCs/>
                <w:sz w:val="20"/>
                <w:szCs w:val="20"/>
              </w:rPr>
              <w:t>Доходы от уплаты акцизов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8A09DD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8A09DD">
              <w:rPr>
                <w:b/>
                <w:bCs/>
                <w:sz w:val="20"/>
                <w:szCs w:val="20"/>
              </w:rPr>
              <w:t>759,4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1 03 02230 01 0000 110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Default="009505DE" w:rsidP="00E03964">
            <w:pPr>
              <w:rPr>
                <w:sz w:val="20"/>
                <w:szCs w:val="20"/>
              </w:rPr>
            </w:pPr>
            <w:r w:rsidRPr="00C04636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8A09DD" w:rsidRDefault="009505D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264,7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1 03 02240 01 0000 110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04636" w:rsidRDefault="009505DE" w:rsidP="00E03964">
            <w:pPr>
              <w:rPr>
                <w:sz w:val="18"/>
                <w:szCs w:val="18"/>
              </w:rPr>
            </w:pPr>
            <w:r w:rsidRPr="00C04636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1 03 02250 01 0000 110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04636" w:rsidRDefault="009505DE" w:rsidP="00E03964">
            <w:pPr>
              <w:rPr>
                <w:sz w:val="18"/>
                <w:szCs w:val="18"/>
              </w:rPr>
            </w:pPr>
            <w:r w:rsidRPr="00C04636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521,5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1 03 02260 01 0000 110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04636" w:rsidRDefault="009505DE" w:rsidP="00E03964">
            <w:pPr>
              <w:rPr>
                <w:sz w:val="18"/>
                <w:szCs w:val="18"/>
              </w:rPr>
            </w:pPr>
            <w:r w:rsidRPr="00C04636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-34,0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8A09DD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8A09DD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8A09DD" w:rsidRDefault="009505DE" w:rsidP="00E03964">
            <w:pPr>
              <w:rPr>
                <w:b/>
                <w:bCs/>
                <w:sz w:val="18"/>
                <w:szCs w:val="18"/>
              </w:rPr>
            </w:pPr>
            <w:r w:rsidRPr="008A09DD">
              <w:rPr>
                <w:b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8A09DD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8A09DD">
              <w:rPr>
                <w:b/>
                <w:bCs/>
                <w:sz w:val="20"/>
                <w:szCs w:val="20"/>
              </w:rPr>
              <w:t>135,8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8A09DD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8A09DD">
              <w:rPr>
                <w:b/>
                <w:bCs/>
                <w:sz w:val="20"/>
                <w:szCs w:val="20"/>
              </w:rPr>
              <w:t>1 05 03000 01 0000 110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8A09DD" w:rsidRDefault="009505DE" w:rsidP="00E03964">
            <w:pPr>
              <w:rPr>
                <w:b/>
                <w:bCs/>
                <w:sz w:val="18"/>
                <w:szCs w:val="18"/>
              </w:rPr>
            </w:pPr>
            <w:r w:rsidRPr="008A09DD">
              <w:rPr>
                <w:b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8A09DD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8A09DD">
              <w:rPr>
                <w:b/>
                <w:bCs/>
                <w:sz w:val="20"/>
                <w:szCs w:val="20"/>
              </w:rPr>
              <w:t>135,8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8A09DD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1 05 03010 01 0000 110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8A09DD" w:rsidRDefault="009505DE" w:rsidP="00E03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8A09DD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135,8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64E1B"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273,4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18,0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1 06 01030 10 0000 110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255,4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</w:t>
            </w:r>
            <w:r w:rsidRPr="00C64E1B">
              <w:rPr>
                <w:sz w:val="20"/>
                <w:szCs w:val="20"/>
              </w:rPr>
              <w:t>3 10 0000 110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109,6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1 06 0604</w:t>
            </w:r>
            <w:r w:rsidRPr="00C64E1B">
              <w:rPr>
                <w:sz w:val="20"/>
                <w:szCs w:val="20"/>
              </w:rPr>
              <w:t>3 10 0000 110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145,8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7723,3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7723,3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2 02 01000 00 0000 151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jc w:val="both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3031,0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2  02 0100110 0000  151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3031,0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2 02 02000 00 0000 151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4403,7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2 02 02216 </w:t>
            </w:r>
            <w:r w:rsidRPr="00C64E1B">
              <w:rPr>
                <w:sz w:val="20"/>
                <w:szCs w:val="20"/>
              </w:rPr>
              <w:t xml:space="preserve"> 10 0000 151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2 02 02999 10 0000 151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3553,7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2 02 03000 00 0000 151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jc w:val="both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77,4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2 02 03015 10 0000 151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77,3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2 02 03024 10 0000 151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0,1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2 02 04000 00 0000 151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 xml:space="preserve">Иные межбюджетные трансферты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211,2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2 02 04012 10 0000 151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2 02 04014 10 0000 151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202,1</w:t>
            </w:r>
          </w:p>
        </w:tc>
      </w:tr>
      <w:tr w:rsidR="009505DE" w:rsidRPr="00C64E1B">
        <w:trPr>
          <w:trHeight w:val="520"/>
        </w:trPr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</w:p>
          <w:p w:rsidR="009505DE" w:rsidRPr="00C64E1B" w:rsidRDefault="009505DE" w:rsidP="00E03964">
            <w:pPr>
              <w:pStyle w:val="Heading4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9128,4</w:t>
            </w:r>
          </w:p>
        </w:tc>
      </w:tr>
    </w:tbl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                                        ПРИЛОЖЕНИЕ № </w:t>
      </w:r>
      <w:r>
        <w:rPr>
          <w:i/>
          <w:iCs/>
          <w:sz w:val="20"/>
          <w:szCs w:val="20"/>
        </w:rPr>
        <w:t>3</w:t>
      </w: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                К  решению</w:t>
      </w:r>
      <w:r>
        <w:rPr>
          <w:i/>
          <w:iCs/>
          <w:sz w:val="20"/>
          <w:szCs w:val="20"/>
        </w:rPr>
        <w:t xml:space="preserve"> №4</w:t>
      </w:r>
      <w:r w:rsidRPr="00C64E1B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шестой сессии   пятого</w:t>
      </w:r>
      <w:r w:rsidRPr="00C64E1B">
        <w:rPr>
          <w:i/>
          <w:iCs/>
          <w:sz w:val="20"/>
          <w:szCs w:val="20"/>
        </w:rPr>
        <w:t xml:space="preserve"> созыва</w:t>
      </w: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                       </w:t>
      </w:r>
      <w:r>
        <w:rPr>
          <w:i/>
          <w:iCs/>
          <w:sz w:val="20"/>
          <w:szCs w:val="20"/>
        </w:rPr>
        <w:t>Константиновского</w:t>
      </w:r>
      <w:r w:rsidRPr="00C64E1B">
        <w:rPr>
          <w:i/>
          <w:iCs/>
          <w:sz w:val="20"/>
          <w:szCs w:val="20"/>
        </w:rPr>
        <w:t xml:space="preserve"> совета депутатов  от  </w:t>
      </w:r>
      <w:r>
        <w:rPr>
          <w:i/>
          <w:iCs/>
          <w:sz w:val="20"/>
          <w:szCs w:val="20"/>
        </w:rPr>
        <w:t>25.02.2016г.</w:t>
      </w: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                       « Об  исполнении бюджета   муниципального </w:t>
      </w: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образования </w:t>
      </w:r>
      <w:r>
        <w:rPr>
          <w:i/>
          <w:iCs/>
          <w:sz w:val="20"/>
          <w:szCs w:val="20"/>
        </w:rPr>
        <w:t xml:space="preserve">Константиновского </w:t>
      </w:r>
      <w:r w:rsidRPr="00C64E1B">
        <w:rPr>
          <w:i/>
          <w:iCs/>
          <w:sz w:val="20"/>
          <w:szCs w:val="20"/>
        </w:rPr>
        <w:t>сельсовета</w:t>
      </w: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                    Татарского рай</w:t>
      </w:r>
      <w:r>
        <w:rPr>
          <w:i/>
          <w:iCs/>
          <w:sz w:val="20"/>
          <w:szCs w:val="20"/>
        </w:rPr>
        <w:t>она Новосибирской области за 2015</w:t>
      </w:r>
      <w:r w:rsidRPr="00C64E1B">
        <w:rPr>
          <w:i/>
          <w:iCs/>
          <w:sz w:val="20"/>
          <w:szCs w:val="20"/>
        </w:rPr>
        <w:t xml:space="preserve"> год»</w:t>
      </w:r>
    </w:p>
    <w:p w:rsidR="009505DE" w:rsidRPr="00C64E1B" w:rsidRDefault="009505DE" w:rsidP="00833524">
      <w:pPr>
        <w:jc w:val="right"/>
        <w:rPr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 xml:space="preserve">                                                                                                            </w:t>
      </w: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 xml:space="preserve">Кассовое исполнение расходов местного бюджета </w:t>
      </w: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за 2015</w:t>
      </w:r>
      <w:r w:rsidRPr="00C64E1B">
        <w:rPr>
          <w:b/>
          <w:bCs/>
          <w:sz w:val="20"/>
          <w:szCs w:val="20"/>
        </w:rPr>
        <w:t xml:space="preserve"> год по ведомственной структуре расходов местного бюджета</w:t>
      </w:r>
    </w:p>
    <w:p w:rsidR="009505DE" w:rsidRPr="00C64E1B" w:rsidRDefault="009505DE" w:rsidP="00833524">
      <w:pPr>
        <w:jc w:val="right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 xml:space="preserve">                                                         Тыс.руб.</w:t>
      </w:r>
      <w:r w:rsidRPr="00C64E1B">
        <w:rPr>
          <w:b/>
          <w:bCs/>
          <w:sz w:val="20"/>
          <w:szCs w:val="20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"/>
        <w:gridCol w:w="4655"/>
        <w:gridCol w:w="848"/>
        <w:gridCol w:w="534"/>
        <w:gridCol w:w="857"/>
        <w:gridCol w:w="1234"/>
        <w:gridCol w:w="860"/>
        <w:gridCol w:w="1482"/>
      </w:tblGrid>
      <w:tr w:rsidR="009505DE" w:rsidRPr="00C64E1B" w:rsidTr="00946C23">
        <w:tc>
          <w:tcPr>
            <w:tcW w:w="4661" w:type="dxa"/>
            <w:gridSpan w:val="2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82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Кассовое исполнение</w:t>
            </w: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 xml:space="preserve">администрация </w:t>
            </w:r>
            <w:r>
              <w:rPr>
                <w:b/>
                <w:bCs/>
                <w:sz w:val="20"/>
                <w:szCs w:val="20"/>
              </w:rPr>
              <w:t>Константиновского</w:t>
            </w:r>
            <w:r w:rsidRPr="00C64E1B">
              <w:rPr>
                <w:b/>
                <w:bCs/>
                <w:sz w:val="20"/>
                <w:szCs w:val="20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9415,2</w:t>
            </w: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2589,0</w:t>
            </w: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484,3</w:t>
            </w: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02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0307051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02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0307051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82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02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9905101</w:t>
            </w:r>
          </w:p>
        </w:tc>
        <w:tc>
          <w:tcPr>
            <w:tcW w:w="860" w:type="dxa"/>
          </w:tcPr>
          <w:p w:rsidR="009505DE" w:rsidRPr="00C64E1B" w:rsidRDefault="009505DE" w:rsidP="0077414D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446,2</w:t>
            </w: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34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9905101</w:t>
            </w:r>
          </w:p>
        </w:tc>
        <w:tc>
          <w:tcPr>
            <w:tcW w:w="860" w:type="dxa"/>
          </w:tcPr>
          <w:p w:rsidR="009505DE" w:rsidRPr="00C64E1B" w:rsidRDefault="009505DE" w:rsidP="00774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82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446,2</w:t>
            </w: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1966,6</w:t>
            </w: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04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0307051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04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0307051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82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Осуществление полномочий по решению вопросов в сфере административных правонарушений    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04</w:t>
            </w:r>
          </w:p>
        </w:tc>
        <w:tc>
          <w:tcPr>
            <w:tcW w:w="1234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0507019</w:t>
            </w:r>
          </w:p>
        </w:tc>
        <w:tc>
          <w:tcPr>
            <w:tcW w:w="860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0,1</w:t>
            </w: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04</w:t>
            </w:r>
          </w:p>
        </w:tc>
        <w:tc>
          <w:tcPr>
            <w:tcW w:w="1234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0507019</w:t>
            </w:r>
          </w:p>
        </w:tc>
        <w:tc>
          <w:tcPr>
            <w:tcW w:w="860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82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0,1</w:t>
            </w: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34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9905103</w:t>
            </w:r>
          </w:p>
        </w:tc>
        <w:tc>
          <w:tcPr>
            <w:tcW w:w="860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1899,6</w:t>
            </w: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34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9905103</w:t>
            </w:r>
          </w:p>
        </w:tc>
        <w:tc>
          <w:tcPr>
            <w:tcW w:w="860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82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1381,2</w:t>
            </w: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 государственных (муниципальных) органов ,за исключением фонда оплаты труда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34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9905103</w:t>
            </w:r>
          </w:p>
        </w:tc>
        <w:tc>
          <w:tcPr>
            <w:tcW w:w="860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482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34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9905103</w:t>
            </w:r>
          </w:p>
        </w:tc>
        <w:tc>
          <w:tcPr>
            <w:tcW w:w="860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482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169,8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34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9905103</w:t>
            </w:r>
          </w:p>
        </w:tc>
        <w:tc>
          <w:tcPr>
            <w:tcW w:w="860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82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304,5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34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9905103</w:t>
            </w:r>
          </w:p>
        </w:tc>
        <w:tc>
          <w:tcPr>
            <w:tcW w:w="860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482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34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9905103</w:t>
            </w:r>
          </w:p>
        </w:tc>
        <w:tc>
          <w:tcPr>
            <w:tcW w:w="860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482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34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9905103</w:t>
            </w:r>
          </w:p>
        </w:tc>
        <w:tc>
          <w:tcPr>
            <w:tcW w:w="860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482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505DE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34" w:type="dxa"/>
            <w:vAlign w:val="bottom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  <w:vAlign w:val="bottom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44,1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 власти субъектов РФ и органов местного самоуправления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</w:p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</w:p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06</w:t>
            </w:r>
          </w:p>
        </w:tc>
        <w:tc>
          <w:tcPr>
            <w:tcW w:w="1234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9905001</w:t>
            </w:r>
          </w:p>
        </w:tc>
        <w:tc>
          <w:tcPr>
            <w:tcW w:w="860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</w:p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06</w:t>
            </w:r>
          </w:p>
        </w:tc>
        <w:tc>
          <w:tcPr>
            <w:tcW w:w="1234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9905001</w:t>
            </w:r>
          </w:p>
        </w:tc>
        <w:tc>
          <w:tcPr>
            <w:tcW w:w="860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82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1E4EF3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1E4EF3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48" w:type="dxa"/>
          </w:tcPr>
          <w:p w:rsidR="009505DE" w:rsidRPr="001E4EF3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1E4EF3"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Pr="001E4EF3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1E4EF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Pr="001E4EF3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1E4EF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34" w:type="dxa"/>
            <w:vAlign w:val="bottom"/>
          </w:tcPr>
          <w:p w:rsidR="009505DE" w:rsidRPr="001E4EF3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9505DE" w:rsidRPr="001E4EF3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  <w:vAlign w:val="bottom"/>
          </w:tcPr>
          <w:p w:rsidR="009505DE" w:rsidRPr="001E4EF3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1E4EF3">
              <w:rPr>
                <w:b/>
                <w:bCs/>
                <w:sz w:val="20"/>
                <w:szCs w:val="20"/>
              </w:rPr>
              <w:t>94,0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1E4EF3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проведение выборов</w:t>
            </w:r>
          </w:p>
        </w:tc>
        <w:tc>
          <w:tcPr>
            <w:tcW w:w="848" w:type="dxa"/>
          </w:tcPr>
          <w:p w:rsidR="009505DE" w:rsidRPr="00946C23" w:rsidRDefault="009505DE" w:rsidP="00E03964">
            <w:pPr>
              <w:jc w:val="center"/>
              <w:rPr>
                <w:sz w:val="20"/>
                <w:szCs w:val="20"/>
              </w:rPr>
            </w:pPr>
            <w:r w:rsidRPr="00946C23"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Pr="00946C23" w:rsidRDefault="009505DE" w:rsidP="00E03964">
            <w:pPr>
              <w:jc w:val="center"/>
              <w:rPr>
                <w:sz w:val="20"/>
                <w:szCs w:val="20"/>
              </w:rPr>
            </w:pPr>
            <w:r w:rsidRPr="00946C23"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Pr="00946C23" w:rsidRDefault="009505DE" w:rsidP="00E03964">
            <w:pPr>
              <w:jc w:val="center"/>
              <w:rPr>
                <w:sz w:val="20"/>
                <w:szCs w:val="20"/>
              </w:rPr>
            </w:pPr>
            <w:r w:rsidRPr="00946C23">
              <w:rPr>
                <w:sz w:val="20"/>
                <w:szCs w:val="20"/>
              </w:rPr>
              <w:t>07</w:t>
            </w:r>
          </w:p>
        </w:tc>
        <w:tc>
          <w:tcPr>
            <w:tcW w:w="1234" w:type="dxa"/>
            <w:vAlign w:val="bottom"/>
          </w:tcPr>
          <w:p w:rsidR="009505DE" w:rsidRPr="00946C23" w:rsidRDefault="009505DE" w:rsidP="00E03964">
            <w:pPr>
              <w:jc w:val="center"/>
              <w:rPr>
                <w:sz w:val="20"/>
                <w:szCs w:val="20"/>
              </w:rPr>
            </w:pPr>
            <w:r w:rsidRPr="00946C23">
              <w:rPr>
                <w:sz w:val="20"/>
                <w:szCs w:val="20"/>
              </w:rPr>
              <w:t>9905201</w:t>
            </w:r>
          </w:p>
        </w:tc>
        <w:tc>
          <w:tcPr>
            <w:tcW w:w="860" w:type="dxa"/>
            <w:vAlign w:val="bottom"/>
          </w:tcPr>
          <w:p w:rsidR="009505DE" w:rsidRPr="00946C23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vAlign w:val="bottom"/>
          </w:tcPr>
          <w:p w:rsidR="009505DE" w:rsidRPr="00946C23" w:rsidRDefault="009505DE" w:rsidP="00E03964">
            <w:pPr>
              <w:jc w:val="center"/>
              <w:rPr>
                <w:sz w:val="20"/>
                <w:szCs w:val="20"/>
              </w:rPr>
            </w:pPr>
            <w:r w:rsidRPr="00946C23">
              <w:rPr>
                <w:sz w:val="20"/>
                <w:szCs w:val="20"/>
              </w:rPr>
              <w:t>94,0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9505DE" w:rsidRPr="00946C23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Pr="00946C23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Pr="00946C23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34" w:type="dxa"/>
            <w:vAlign w:val="bottom"/>
          </w:tcPr>
          <w:p w:rsidR="009505DE" w:rsidRPr="00946C23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9905201</w:t>
            </w:r>
          </w:p>
        </w:tc>
        <w:tc>
          <w:tcPr>
            <w:tcW w:w="860" w:type="dxa"/>
            <w:vAlign w:val="bottom"/>
          </w:tcPr>
          <w:p w:rsidR="009505DE" w:rsidRPr="00946C23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82" w:type="dxa"/>
            <w:vAlign w:val="bottom"/>
          </w:tcPr>
          <w:p w:rsidR="009505DE" w:rsidRPr="00946C23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94,0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bottom"/>
          </w:tcPr>
          <w:p w:rsidR="009505DE" w:rsidRPr="00C64E1B" w:rsidRDefault="009505DE" w:rsidP="00E0396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77,3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bottom"/>
          </w:tcPr>
          <w:p w:rsidR="009505DE" w:rsidRPr="00C64E1B" w:rsidRDefault="009505DE" w:rsidP="00E0396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  <w:lang w:val="en-US"/>
              </w:rPr>
              <w:t>Мобилизационная  и вневойсковая подготовка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77,3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02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03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9905118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77,3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02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03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9905118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82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77,3</w:t>
            </w:r>
          </w:p>
        </w:tc>
      </w:tr>
      <w:tr w:rsidR="009505DE" w:rsidRPr="00C64E1B" w:rsidTr="00946C23">
        <w:trPr>
          <w:gridBefore w:val="1"/>
          <w:wBefore w:w="6" w:type="dxa"/>
          <w:trHeight w:val="761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9505DE" w:rsidP="008362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169,1</w:t>
            </w:r>
          </w:p>
        </w:tc>
      </w:tr>
      <w:tr w:rsidR="009505DE" w:rsidRPr="00C64E1B">
        <w:trPr>
          <w:gridBefore w:val="1"/>
          <w:wBefore w:w="6" w:type="dxa"/>
        </w:trPr>
        <w:tc>
          <w:tcPr>
            <w:tcW w:w="4655" w:type="dxa"/>
          </w:tcPr>
          <w:p w:rsidR="009505DE" w:rsidRPr="00946C23" w:rsidRDefault="009505DE" w:rsidP="00E03964">
            <w:pPr>
              <w:rPr>
                <w:color w:val="000000"/>
                <w:sz w:val="20"/>
                <w:szCs w:val="20"/>
              </w:rPr>
            </w:pPr>
            <w:r w:rsidRPr="00946C23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8" w:type="dxa"/>
          </w:tcPr>
          <w:p w:rsidR="009505DE" w:rsidRPr="00946C23" w:rsidRDefault="009505DE" w:rsidP="00E03964">
            <w:pPr>
              <w:jc w:val="center"/>
              <w:rPr>
                <w:color w:val="000000"/>
                <w:sz w:val="20"/>
                <w:szCs w:val="20"/>
              </w:rPr>
            </w:pPr>
            <w:r w:rsidRPr="00946C23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946C23" w:rsidRDefault="009505DE" w:rsidP="00E03964">
            <w:pPr>
              <w:jc w:val="center"/>
              <w:rPr>
                <w:sz w:val="20"/>
                <w:szCs w:val="20"/>
              </w:rPr>
            </w:pPr>
            <w:r w:rsidRPr="00946C23">
              <w:rPr>
                <w:sz w:val="20"/>
                <w:szCs w:val="20"/>
              </w:rPr>
              <w:t>03</w:t>
            </w:r>
          </w:p>
        </w:tc>
        <w:tc>
          <w:tcPr>
            <w:tcW w:w="857" w:type="dxa"/>
          </w:tcPr>
          <w:p w:rsidR="009505DE" w:rsidRPr="00946C23" w:rsidRDefault="009505DE" w:rsidP="00E03964">
            <w:pPr>
              <w:jc w:val="center"/>
              <w:rPr>
                <w:sz w:val="20"/>
                <w:szCs w:val="20"/>
              </w:rPr>
            </w:pPr>
            <w:r w:rsidRPr="00946C23">
              <w:rPr>
                <w:sz w:val="20"/>
                <w:szCs w:val="20"/>
              </w:rPr>
              <w:t>09</w:t>
            </w:r>
          </w:p>
        </w:tc>
        <w:tc>
          <w:tcPr>
            <w:tcW w:w="1234" w:type="dxa"/>
          </w:tcPr>
          <w:p w:rsidR="009505DE" w:rsidRPr="00946C23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946C23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946C23" w:rsidRDefault="009505DE" w:rsidP="008362F8">
            <w:pPr>
              <w:rPr>
                <w:sz w:val="20"/>
                <w:szCs w:val="20"/>
              </w:rPr>
            </w:pPr>
            <w:r w:rsidRPr="00946C23">
              <w:rPr>
                <w:sz w:val="20"/>
                <w:szCs w:val="20"/>
              </w:rPr>
              <w:t>9,1</w:t>
            </w:r>
          </w:p>
        </w:tc>
      </w:tr>
      <w:tr w:rsidR="009505DE" w:rsidRPr="00C64E1B">
        <w:trPr>
          <w:gridBefore w:val="1"/>
          <w:wBefore w:w="6" w:type="dxa"/>
        </w:trPr>
        <w:tc>
          <w:tcPr>
            <w:tcW w:w="4655" w:type="dxa"/>
          </w:tcPr>
          <w:p w:rsidR="009505DE" w:rsidRPr="00946C23" w:rsidRDefault="009505DE" w:rsidP="00E0396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9505DE" w:rsidRPr="00946C23" w:rsidRDefault="009505DE" w:rsidP="00E03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946C23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7" w:type="dxa"/>
          </w:tcPr>
          <w:p w:rsidR="009505DE" w:rsidRPr="00946C23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34" w:type="dxa"/>
          </w:tcPr>
          <w:p w:rsidR="009505DE" w:rsidRPr="00946C23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0302054</w:t>
            </w:r>
          </w:p>
        </w:tc>
        <w:tc>
          <w:tcPr>
            <w:tcW w:w="860" w:type="dxa"/>
          </w:tcPr>
          <w:p w:rsidR="009505DE" w:rsidRPr="00946C23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82" w:type="dxa"/>
          </w:tcPr>
          <w:p w:rsidR="009505DE" w:rsidRPr="00946C23" w:rsidRDefault="009505DE" w:rsidP="00836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9905310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160,0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C64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03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9905310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82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Национальная  экономика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1638,8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1638,8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местным бюджетам на реализацию мероприятий государственной программы Новосибирской области «Реализация автомобильных дорог регионального, межмуниципального и местного значения в Новосибирской области в 2012-2015 годах»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04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6107076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7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34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6107076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82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7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34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9905401</w:t>
            </w:r>
          </w:p>
        </w:tc>
        <w:tc>
          <w:tcPr>
            <w:tcW w:w="860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788,8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7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34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9905401</w:t>
            </w:r>
          </w:p>
        </w:tc>
        <w:tc>
          <w:tcPr>
            <w:tcW w:w="860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82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</w:t>
            </w:r>
          </w:p>
        </w:tc>
      </w:tr>
      <w:tr w:rsidR="009505DE" w:rsidRPr="00C64E1B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7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34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9905401</w:t>
            </w:r>
          </w:p>
        </w:tc>
        <w:tc>
          <w:tcPr>
            <w:tcW w:w="860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82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660,7</w:t>
            </w:r>
          </w:p>
        </w:tc>
      </w:tr>
      <w:tr w:rsidR="009505DE" w:rsidRPr="00C64E1B" w:rsidTr="00946C23">
        <w:trPr>
          <w:gridBefore w:val="1"/>
          <w:wBefore w:w="6" w:type="dxa"/>
          <w:trHeight w:val="224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906,8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615,4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5C6228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848" w:type="dxa"/>
          </w:tcPr>
          <w:p w:rsidR="009505DE" w:rsidRPr="005C6228" w:rsidRDefault="009505DE" w:rsidP="00E03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5C6228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7" w:type="dxa"/>
          </w:tcPr>
          <w:p w:rsidR="009505DE" w:rsidRPr="005C6228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34" w:type="dxa"/>
          </w:tcPr>
          <w:p w:rsidR="009505DE" w:rsidRPr="005C6228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0307051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163,0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7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34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0307051</w:t>
            </w:r>
          </w:p>
        </w:tc>
        <w:tc>
          <w:tcPr>
            <w:tcW w:w="860" w:type="dxa"/>
          </w:tcPr>
          <w:p w:rsidR="009505DE" w:rsidRPr="008D7F7D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82" w:type="dxa"/>
          </w:tcPr>
          <w:p w:rsidR="009505DE" w:rsidRPr="008D7F7D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05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02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0307051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82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</w:tr>
      <w:tr w:rsidR="009505DE" w:rsidRPr="00C64E1B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34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0917043</w:t>
            </w:r>
          </w:p>
        </w:tc>
        <w:tc>
          <w:tcPr>
            <w:tcW w:w="860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</w:tr>
      <w:tr w:rsidR="009505DE" w:rsidRPr="00C64E1B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7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34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0917043</w:t>
            </w:r>
          </w:p>
        </w:tc>
        <w:tc>
          <w:tcPr>
            <w:tcW w:w="860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82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Поддержка коммунального хозяйства 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05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02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9905419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</w:t>
            </w:r>
          </w:p>
        </w:tc>
      </w:tr>
      <w:tr w:rsidR="009505DE" w:rsidRPr="00C64E1B" w:rsidTr="00946C23">
        <w:trPr>
          <w:gridBefore w:val="1"/>
          <w:wBefore w:w="6" w:type="dxa"/>
          <w:trHeight w:val="331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05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02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9905419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82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291,4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05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03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9905422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287,8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05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03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9905422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82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287,8</w:t>
            </w:r>
          </w:p>
        </w:tc>
      </w:tr>
      <w:tr w:rsidR="009505DE" w:rsidRPr="00C64E1B">
        <w:trPr>
          <w:gridBefore w:val="1"/>
          <w:wBefore w:w="6" w:type="dxa"/>
        </w:trPr>
        <w:tc>
          <w:tcPr>
            <w:tcW w:w="4655" w:type="dxa"/>
          </w:tcPr>
          <w:p w:rsidR="009505DE" w:rsidRDefault="009505DE" w:rsidP="00E03964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34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9905423</w:t>
            </w:r>
          </w:p>
        </w:tc>
        <w:tc>
          <w:tcPr>
            <w:tcW w:w="860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9505DE" w:rsidRPr="00C64E1B">
        <w:trPr>
          <w:gridBefore w:val="1"/>
          <w:wBefore w:w="6" w:type="dxa"/>
        </w:trPr>
        <w:tc>
          <w:tcPr>
            <w:tcW w:w="4655" w:type="dxa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7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34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9905423</w:t>
            </w:r>
          </w:p>
        </w:tc>
        <w:tc>
          <w:tcPr>
            <w:tcW w:w="860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82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Default="009505DE" w:rsidP="00E03964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34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9905429</w:t>
            </w:r>
          </w:p>
        </w:tc>
        <w:tc>
          <w:tcPr>
            <w:tcW w:w="860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  <w:r w:rsidRPr="00C64E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7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34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9905429</w:t>
            </w:r>
          </w:p>
        </w:tc>
        <w:tc>
          <w:tcPr>
            <w:tcW w:w="860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82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3949,9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3949,9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08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0307051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3371,9</w:t>
            </w:r>
          </w:p>
        </w:tc>
      </w:tr>
      <w:tr w:rsidR="009505DE" w:rsidRPr="00C64E1B" w:rsidTr="008B3CA0">
        <w:trPr>
          <w:gridBefore w:val="1"/>
          <w:wBefore w:w="6" w:type="dxa"/>
          <w:trHeight w:val="1305"/>
        </w:trPr>
        <w:tc>
          <w:tcPr>
            <w:tcW w:w="4655" w:type="dxa"/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Субсидии государственным бюджетным и автономным учреждениям на финансовое обеспечение выполнения государственного задания на оказание государственных услуг (выполнение работ)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08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0307051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482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3371,9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34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9905521</w:t>
            </w:r>
          </w:p>
        </w:tc>
        <w:tc>
          <w:tcPr>
            <w:tcW w:w="860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578,0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Субсидии государственным бюджетным и автономным учреждениям на финансовое обеспечение выполнения государственного задания на оказание государственных услуг (выполнение работ)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7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34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9905521</w:t>
            </w:r>
          </w:p>
        </w:tc>
        <w:tc>
          <w:tcPr>
            <w:tcW w:w="860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482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578,0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7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4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63,5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7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34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63,5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10</w:t>
            </w:r>
          </w:p>
        </w:tc>
        <w:tc>
          <w:tcPr>
            <w:tcW w:w="857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1234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9905801</w:t>
            </w:r>
          </w:p>
        </w:tc>
        <w:tc>
          <w:tcPr>
            <w:tcW w:w="86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</w:p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10</w:t>
            </w:r>
          </w:p>
        </w:tc>
        <w:tc>
          <w:tcPr>
            <w:tcW w:w="857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1234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9905801</w:t>
            </w:r>
          </w:p>
        </w:tc>
        <w:tc>
          <w:tcPr>
            <w:tcW w:w="86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  <w:r w:rsidRPr="00C64E1B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</w:p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bottom"/>
          </w:tcPr>
          <w:p w:rsidR="009505DE" w:rsidRPr="00C64E1B" w:rsidRDefault="009505DE" w:rsidP="00E0396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7" w:type="dxa"/>
            <w:vAlign w:val="bottom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34" w:type="dxa"/>
            <w:vAlign w:val="bottom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9505DE" w:rsidP="00F617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20,8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bottom"/>
          </w:tcPr>
          <w:p w:rsidR="009505DE" w:rsidRPr="00C64E1B" w:rsidRDefault="009505DE" w:rsidP="00E0396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7" w:type="dxa"/>
            <w:vAlign w:val="bottom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34" w:type="dxa"/>
            <w:vAlign w:val="bottom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20,8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11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05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9905708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11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05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9905708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82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</w:tr>
    </w:tbl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Default="009505DE" w:rsidP="00833524">
      <w:pPr>
        <w:jc w:val="both"/>
        <w:rPr>
          <w:sz w:val="20"/>
          <w:szCs w:val="20"/>
        </w:rPr>
      </w:pPr>
    </w:p>
    <w:p w:rsidR="009505DE" w:rsidRDefault="009505DE" w:rsidP="00833524">
      <w:pPr>
        <w:jc w:val="both"/>
        <w:rPr>
          <w:sz w:val="20"/>
          <w:szCs w:val="20"/>
        </w:rPr>
      </w:pPr>
    </w:p>
    <w:p w:rsidR="009505DE" w:rsidRDefault="009505DE" w:rsidP="00833524">
      <w:pPr>
        <w:jc w:val="both"/>
        <w:rPr>
          <w:sz w:val="20"/>
          <w:szCs w:val="20"/>
        </w:rPr>
      </w:pPr>
    </w:p>
    <w:p w:rsidR="009505DE" w:rsidRDefault="009505DE" w:rsidP="00833524">
      <w:pPr>
        <w:jc w:val="both"/>
        <w:rPr>
          <w:sz w:val="20"/>
          <w:szCs w:val="20"/>
        </w:rPr>
      </w:pPr>
    </w:p>
    <w:p w:rsidR="009505DE" w:rsidRDefault="009505DE" w:rsidP="00833524">
      <w:pPr>
        <w:jc w:val="both"/>
        <w:rPr>
          <w:sz w:val="20"/>
          <w:szCs w:val="20"/>
        </w:rPr>
      </w:pPr>
    </w:p>
    <w:p w:rsidR="009505DE" w:rsidRDefault="009505DE" w:rsidP="00833524">
      <w:pPr>
        <w:jc w:val="both"/>
        <w:rPr>
          <w:sz w:val="20"/>
          <w:szCs w:val="20"/>
        </w:rPr>
      </w:pPr>
    </w:p>
    <w:p w:rsidR="009505DE" w:rsidRDefault="009505DE" w:rsidP="00833524">
      <w:pPr>
        <w:jc w:val="both"/>
        <w:rPr>
          <w:sz w:val="20"/>
          <w:szCs w:val="20"/>
        </w:rPr>
      </w:pPr>
    </w:p>
    <w:p w:rsidR="009505DE" w:rsidRDefault="009505DE" w:rsidP="00833524">
      <w:pPr>
        <w:jc w:val="both"/>
        <w:rPr>
          <w:sz w:val="20"/>
          <w:szCs w:val="20"/>
        </w:rPr>
      </w:pPr>
    </w:p>
    <w:p w:rsidR="009505DE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                                        ПРИЛОЖЕНИЕ № </w:t>
      </w:r>
      <w:r>
        <w:rPr>
          <w:i/>
          <w:iCs/>
          <w:sz w:val="20"/>
          <w:szCs w:val="20"/>
        </w:rPr>
        <w:t>4</w:t>
      </w: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                К  решению</w:t>
      </w:r>
      <w:r>
        <w:rPr>
          <w:i/>
          <w:iCs/>
          <w:sz w:val="20"/>
          <w:szCs w:val="20"/>
        </w:rPr>
        <w:t xml:space="preserve"> №4 </w:t>
      </w:r>
      <w:r w:rsidRPr="00C64E1B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шестой сессии  пятого</w:t>
      </w:r>
      <w:r w:rsidRPr="00C64E1B">
        <w:rPr>
          <w:i/>
          <w:iCs/>
          <w:sz w:val="20"/>
          <w:szCs w:val="20"/>
        </w:rPr>
        <w:t xml:space="preserve"> созыва</w:t>
      </w: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</w:t>
      </w:r>
      <w:r>
        <w:rPr>
          <w:i/>
          <w:iCs/>
          <w:sz w:val="20"/>
          <w:szCs w:val="20"/>
        </w:rPr>
        <w:t xml:space="preserve">                             Константиновского</w:t>
      </w:r>
      <w:r w:rsidRPr="00C64E1B">
        <w:rPr>
          <w:i/>
          <w:iCs/>
          <w:sz w:val="20"/>
          <w:szCs w:val="20"/>
        </w:rPr>
        <w:t xml:space="preserve"> совета депутатов  от  </w:t>
      </w:r>
      <w:r>
        <w:rPr>
          <w:i/>
          <w:iCs/>
          <w:sz w:val="20"/>
          <w:szCs w:val="20"/>
        </w:rPr>
        <w:t>25.02.216</w:t>
      </w:r>
      <w:r w:rsidRPr="00C64E1B">
        <w:rPr>
          <w:i/>
          <w:iCs/>
          <w:sz w:val="20"/>
          <w:szCs w:val="20"/>
        </w:rPr>
        <w:t xml:space="preserve"> г.</w:t>
      </w: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                       « Об  исполнении бюджета   муниципального </w:t>
      </w: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Образования</w:t>
      </w:r>
      <w:r>
        <w:rPr>
          <w:i/>
          <w:iCs/>
          <w:sz w:val="20"/>
          <w:szCs w:val="20"/>
        </w:rPr>
        <w:t xml:space="preserve"> Константиновского</w:t>
      </w:r>
      <w:r w:rsidRPr="00C64E1B">
        <w:rPr>
          <w:i/>
          <w:iCs/>
          <w:sz w:val="20"/>
          <w:szCs w:val="20"/>
        </w:rPr>
        <w:t xml:space="preserve"> сельсовета</w:t>
      </w: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                    Татарского рай</w:t>
      </w:r>
      <w:r>
        <w:rPr>
          <w:i/>
          <w:iCs/>
          <w:sz w:val="20"/>
          <w:szCs w:val="20"/>
        </w:rPr>
        <w:t>она Новосибирской области за 2015</w:t>
      </w:r>
      <w:r w:rsidRPr="00C64E1B">
        <w:rPr>
          <w:i/>
          <w:iCs/>
          <w:sz w:val="20"/>
          <w:szCs w:val="20"/>
        </w:rPr>
        <w:t xml:space="preserve"> год»</w:t>
      </w:r>
    </w:p>
    <w:p w:rsidR="009505DE" w:rsidRPr="00C64E1B" w:rsidRDefault="009505DE" w:rsidP="00833524">
      <w:pPr>
        <w:jc w:val="right"/>
        <w:rPr>
          <w:sz w:val="20"/>
          <w:szCs w:val="20"/>
        </w:rPr>
      </w:pPr>
    </w:p>
    <w:p w:rsidR="009505DE" w:rsidRPr="00C64E1B" w:rsidRDefault="009505DE" w:rsidP="00833524">
      <w:pPr>
        <w:jc w:val="right"/>
        <w:rPr>
          <w:b/>
          <w:bCs/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>Кассовое исполнение р</w:t>
      </w:r>
      <w:r>
        <w:rPr>
          <w:b/>
          <w:bCs/>
          <w:sz w:val="20"/>
          <w:szCs w:val="20"/>
        </w:rPr>
        <w:t>асходов местного бюджета за 2015</w:t>
      </w:r>
      <w:r w:rsidRPr="00C64E1B">
        <w:rPr>
          <w:b/>
          <w:bCs/>
          <w:sz w:val="20"/>
          <w:szCs w:val="20"/>
        </w:rPr>
        <w:t xml:space="preserve"> год по разделам и подразделам классификации расходов бюджетов</w:t>
      </w:r>
    </w:p>
    <w:p w:rsidR="009505DE" w:rsidRPr="00C64E1B" w:rsidRDefault="009505DE" w:rsidP="00833524">
      <w:pPr>
        <w:jc w:val="both"/>
        <w:rPr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8"/>
        <w:gridCol w:w="636"/>
        <w:gridCol w:w="670"/>
        <w:gridCol w:w="3150"/>
      </w:tblGrid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36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67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315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Кассовое исполнение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2589,0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02</w:t>
            </w:r>
          </w:p>
        </w:tc>
        <w:tc>
          <w:tcPr>
            <w:tcW w:w="315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484,3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04</w:t>
            </w:r>
          </w:p>
        </w:tc>
        <w:tc>
          <w:tcPr>
            <w:tcW w:w="315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1966,6</w:t>
            </w:r>
          </w:p>
        </w:tc>
      </w:tr>
      <w:tr w:rsidR="009505DE" w:rsidRPr="00C64E1B">
        <w:trPr>
          <w:trHeight w:val="248"/>
        </w:trPr>
        <w:tc>
          <w:tcPr>
            <w:tcW w:w="4788" w:type="dxa"/>
          </w:tcPr>
          <w:p w:rsidR="009505DE" w:rsidRPr="00C64E1B" w:rsidRDefault="009505DE" w:rsidP="00E03964">
            <w:pPr>
              <w:pStyle w:val="BodyTextIndent"/>
              <w:ind w:left="0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06</w:t>
            </w:r>
          </w:p>
        </w:tc>
        <w:tc>
          <w:tcPr>
            <w:tcW w:w="315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</w:t>
            </w:r>
          </w:p>
        </w:tc>
      </w:tr>
      <w:tr w:rsidR="009505DE" w:rsidRPr="00C64E1B">
        <w:trPr>
          <w:trHeight w:val="248"/>
        </w:trPr>
        <w:tc>
          <w:tcPr>
            <w:tcW w:w="4788" w:type="dxa"/>
          </w:tcPr>
          <w:p w:rsidR="009505DE" w:rsidRPr="00C64E1B" w:rsidRDefault="009505DE" w:rsidP="00E03964">
            <w:pPr>
              <w:pStyle w:val="BodyTextInden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150" w:type="dxa"/>
            <w:vAlign w:val="center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94,0</w:t>
            </w:r>
          </w:p>
        </w:tc>
      </w:tr>
      <w:tr w:rsidR="009505DE" w:rsidRPr="00C64E1B">
        <w:trPr>
          <w:trHeight w:val="140"/>
        </w:trPr>
        <w:tc>
          <w:tcPr>
            <w:tcW w:w="4788" w:type="dxa"/>
            <w:vAlign w:val="bottom"/>
          </w:tcPr>
          <w:p w:rsidR="009505DE" w:rsidRPr="00C64E1B" w:rsidRDefault="009505DE" w:rsidP="00E0396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77,3</w:t>
            </w:r>
          </w:p>
        </w:tc>
      </w:tr>
      <w:tr w:rsidR="009505DE" w:rsidRPr="00C64E1B">
        <w:trPr>
          <w:trHeight w:val="422"/>
        </w:trPr>
        <w:tc>
          <w:tcPr>
            <w:tcW w:w="4788" w:type="dxa"/>
            <w:vAlign w:val="bottom"/>
          </w:tcPr>
          <w:p w:rsidR="009505DE" w:rsidRPr="00C64E1B" w:rsidRDefault="009505DE" w:rsidP="00E03964">
            <w:pPr>
              <w:rPr>
                <w:color w:val="000000"/>
                <w:sz w:val="20"/>
                <w:szCs w:val="20"/>
              </w:rPr>
            </w:pPr>
            <w:r w:rsidRPr="00C64E1B">
              <w:rPr>
                <w:color w:val="000000"/>
                <w:sz w:val="20"/>
                <w:szCs w:val="20"/>
                <w:lang w:val="en-US"/>
              </w:rPr>
              <w:t>Мобилизационная  и вневойсковая подготовка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02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03</w:t>
            </w:r>
          </w:p>
        </w:tc>
        <w:tc>
          <w:tcPr>
            <w:tcW w:w="315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77,3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169,1</w:t>
            </w:r>
          </w:p>
        </w:tc>
      </w:tr>
      <w:tr w:rsidR="009505DE" w:rsidRPr="00C64E1B">
        <w:tc>
          <w:tcPr>
            <w:tcW w:w="4788" w:type="dxa"/>
          </w:tcPr>
          <w:p w:rsidR="009505DE" w:rsidRPr="00942F70" w:rsidRDefault="009505DE" w:rsidP="00E03964">
            <w:pPr>
              <w:rPr>
                <w:color w:val="000000"/>
                <w:sz w:val="20"/>
                <w:szCs w:val="20"/>
              </w:rPr>
            </w:pPr>
            <w:r w:rsidRPr="00942F70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6" w:type="dxa"/>
            <w:vAlign w:val="center"/>
          </w:tcPr>
          <w:p w:rsidR="009505DE" w:rsidRPr="00942F70" w:rsidRDefault="009505DE" w:rsidP="00E03964">
            <w:pPr>
              <w:jc w:val="center"/>
              <w:rPr>
                <w:sz w:val="20"/>
                <w:szCs w:val="20"/>
              </w:rPr>
            </w:pPr>
            <w:r w:rsidRPr="00942F70">
              <w:rPr>
                <w:sz w:val="20"/>
                <w:szCs w:val="20"/>
              </w:rPr>
              <w:t>03</w:t>
            </w:r>
          </w:p>
        </w:tc>
        <w:tc>
          <w:tcPr>
            <w:tcW w:w="670" w:type="dxa"/>
            <w:vAlign w:val="center"/>
          </w:tcPr>
          <w:p w:rsidR="009505DE" w:rsidRPr="00942F70" w:rsidRDefault="009505DE" w:rsidP="00E03964">
            <w:pPr>
              <w:jc w:val="center"/>
              <w:rPr>
                <w:sz w:val="20"/>
                <w:szCs w:val="20"/>
              </w:rPr>
            </w:pPr>
            <w:r w:rsidRPr="00942F70">
              <w:rPr>
                <w:sz w:val="20"/>
                <w:szCs w:val="20"/>
              </w:rPr>
              <w:t>09</w:t>
            </w:r>
          </w:p>
        </w:tc>
        <w:tc>
          <w:tcPr>
            <w:tcW w:w="3150" w:type="dxa"/>
            <w:vAlign w:val="center"/>
          </w:tcPr>
          <w:p w:rsidR="009505DE" w:rsidRPr="00942F70" w:rsidRDefault="009505DE" w:rsidP="00E03964">
            <w:pPr>
              <w:jc w:val="center"/>
              <w:rPr>
                <w:sz w:val="20"/>
                <w:szCs w:val="20"/>
              </w:rPr>
            </w:pPr>
            <w:r w:rsidRPr="00942F70">
              <w:rPr>
                <w:sz w:val="20"/>
                <w:szCs w:val="20"/>
              </w:rPr>
              <w:t>9,1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03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5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Национальная  экономика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1638,8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орожное хозяйство (дорожные фонды)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04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315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1638,8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906,8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02</w:t>
            </w:r>
          </w:p>
        </w:tc>
        <w:tc>
          <w:tcPr>
            <w:tcW w:w="315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615,4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03</w:t>
            </w:r>
          </w:p>
        </w:tc>
        <w:tc>
          <w:tcPr>
            <w:tcW w:w="315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291,4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3949,9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Культура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08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315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3949,9</w:t>
            </w:r>
          </w:p>
        </w:tc>
      </w:tr>
      <w:tr w:rsidR="009505DE" w:rsidRPr="00C64E1B">
        <w:tc>
          <w:tcPr>
            <w:tcW w:w="4788" w:type="dxa"/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63,5</w:t>
            </w:r>
          </w:p>
        </w:tc>
      </w:tr>
      <w:tr w:rsidR="009505DE" w:rsidRPr="00C64E1B">
        <w:tc>
          <w:tcPr>
            <w:tcW w:w="4788" w:type="dxa"/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color w:val="000000"/>
                <w:sz w:val="20"/>
                <w:szCs w:val="20"/>
              </w:rPr>
            </w:pPr>
            <w:r w:rsidRPr="00C64E1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color w:val="000000"/>
                <w:sz w:val="20"/>
                <w:szCs w:val="20"/>
              </w:rPr>
            </w:pPr>
            <w:r w:rsidRPr="00C64E1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5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</w:t>
            </w:r>
          </w:p>
        </w:tc>
      </w:tr>
      <w:tr w:rsidR="009505DE" w:rsidRPr="00C64E1B">
        <w:tc>
          <w:tcPr>
            <w:tcW w:w="4788" w:type="dxa"/>
            <w:vAlign w:val="bottom"/>
          </w:tcPr>
          <w:p w:rsidR="009505DE" w:rsidRPr="00C64E1B" w:rsidRDefault="009505DE" w:rsidP="00E0396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20,8</w:t>
            </w:r>
          </w:p>
        </w:tc>
      </w:tr>
      <w:tr w:rsidR="009505DE" w:rsidRPr="00C64E1B">
        <w:tc>
          <w:tcPr>
            <w:tcW w:w="4788" w:type="dxa"/>
            <w:vAlign w:val="bottom"/>
          </w:tcPr>
          <w:p w:rsidR="009505DE" w:rsidRPr="00C64E1B" w:rsidRDefault="009505DE" w:rsidP="00E03964">
            <w:pPr>
              <w:rPr>
                <w:color w:val="000000"/>
                <w:sz w:val="20"/>
                <w:szCs w:val="20"/>
              </w:rPr>
            </w:pPr>
            <w:r w:rsidRPr="00C64E1B">
              <w:rPr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11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05</w:t>
            </w:r>
          </w:p>
        </w:tc>
        <w:tc>
          <w:tcPr>
            <w:tcW w:w="315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9415,2</w:t>
            </w:r>
          </w:p>
        </w:tc>
      </w:tr>
    </w:tbl>
    <w:p w:rsidR="009505DE" w:rsidRPr="00C64E1B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 xml:space="preserve">                                                                                              </w:t>
      </w: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 xml:space="preserve">   </w:t>
      </w: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ПРИЛОЖЕНИЕ № </w:t>
      </w:r>
      <w:r>
        <w:rPr>
          <w:i/>
          <w:iCs/>
          <w:sz w:val="20"/>
          <w:szCs w:val="20"/>
        </w:rPr>
        <w:t>5</w:t>
      </w: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                К  решению</w:t>
      </w:r>
      <w:r>
        <w:rPr>
          <w:i/>
          <w:iCs/>
          <w:sz w:val="20"/>
          <w:szCs w:val="20"/>
        </w:rPr>
        <w:t xml:space="preserve"> №4 шестой  сессии  пятого </w:t>
      </w:r>
      <w:r w:rsidRPr="00C64E1B">
        <w:rPr>
          <w:i/>
          <w:iCs/>
          <w:sz w:val="20"/>
          <w:szCs w:val="20"/>
        </w:rPr>
        <w:t xml:space="preserve"> созыва</w:t>
      </w: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                       </w:t>
      </w:r>
      <w:r>
        <w:rPr>
          <w:i/>
          <w:iCs/>
          <w:sz w:val="20"/>
          <w:szCs w:val="20"/>
        </w:rPr>
        <w:t>Константиновского совета депутатов  от 25.02.2016</w:t>
      </w:r>
      <w:r w:rsidRPr="00C64E1B">
        <w:rPr>
          <w:i/>
          <w:iCs/>
          <w:sz w:val="20"/>
          <w:szCs w:val="20"/>
        </w:rPr>
        <w:t xml:space="preserve"> г.</w:t>
      </w: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                       « Об  исполнении бюджета   муниципального </w:t>
      </w: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образования </w:t>
      </w:r>
      <w:r>
        <w:rPr>
          <w:i/>
          <w:iCs/>
          <w:sz w:val="20"/>
          <w:szCs w:val="20"/>
        </w:rPr>
        <w:t>Константиновского</w:t>
      </w:r>
      <w:r w:rsidRPr="00C64E1B">
        <w:rPr>
          <w:i/>
          <w:iCs/>
          <w:sz w:val="20"/>
          <w:szCs w:val="20"/>
        </w:rPr>
        <w:t xml:space="preserve"> сельсовета</w:t>
      </w: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                    Татарского райо</w:t>
      </w:r>
      <w:r>
        <w:rPr>
          <w:i/>
          <w:iCs/>
          <w:sz w:val="20"/>
          <w:szCs w:val="20"/>
        </w:rPr>
        <w:t>на Новосибирской области за 2015</w:t>
      </w:r>
      <w:r w:rsidRPr="00C64E1B">
        <w:rPr>
          <w:i/>
          <w:iCs/>
          <w:sz w:val="20"/>
          <w:szCs w:val="20"/>
        </w:rPr>
        <w:t xml:space="preserve"> год»</w:t>
      </w:r>
    </w:p>
    <w:p w:rsidR="009505DE" w:rsidRPr="00C64E1B" w:rsidRDefault="009505DE" w:rsidP="00833524">
      <w:pPr>
        <w:jc w:val="right"/>
        <w:rPr>
          <w:b/>
          <w:bCs/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>Кассовое исполнение  по источникам финансирования деф</w:t>
      </w:r>
      <w:r>
        <w:rPr>
          <w:b/>
          <w:bCs/>
          <w:sz w:val="20"/>
          <w:szCs w:val="20"/>
        </w:rPr>
        <w:t>ицита  местного бюджета  за 2015</w:t>
      </w:r>
      <w:r w:rsidRPr="00C64E1B">
        <w:rPr>
          <w:b/>
          <w:bCs/>
          <w:sz w:val="20"/>
          <w:szCs w:val="20"/>
        </w:rPr>
        <w:t>год по кодам классификации источников финансирования дефицитов бюджетов</w:t>
      </w: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>(по главным администраторам источников финансирования дефицита местного бюджета)</w:t>
      </w: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</w:p>
    <w:p w:rsidR="009505DE" w:rsidRPr="00C64E1B" w:rsidRDefault="009505DE" w:rsidP="00833524">
      <w:pPr>
        <w:rPr>
          <w:b/>
          <w:bCs/>
          <w:sz w:val="20"/>
          <w:szCs w:val="20"/>
        </w:rPr>
      </w:pPr>
      <w:r w:rsidRPr="00C64E1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C64E1B">
        <w:rPr>
          <w:b/>
          <w:bCs/>
          <w:sz w:val="20"/>
          <w:szCs w:val="20"/>
        </w:rPr>
        <w:t>Тыс.руб.</w:t>
      </w:r>
    </w:p>
    <w:tbl>
      <w:tblPr>
        <w:tblW w:w="107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0"/>
        <w:gridCol w:w="2713"/>
        <w:gridCol w:w="4569"/>
        <w:gridCol w:w="2360"/>
      </w:tblGrid>
      <w:tr w:rsidR="009505DE" w:rsidRPr="00C64E1B">
        <w:tc>
          <w:tcPr>
            <w:tcW w:w="3783" w:type="dxa"/>
            <w:gridSpan w:val="2"/>
          </w:tcPr>
          <w:p w:rsidR="009505DE" w:rsidRPr="00966E49" w:rsidRDefault="009505DE" w:rsidP="00E03964">
            <w:pPr>
              <w:pStyle w:val="Heading2"/>
              <w:rPr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>Код</w:t>
            </w:r>
          </w:p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>бюджетной классификации</w:t>
            </w:r>
          </w:p>
        </w:tc>
        <w:tc>
          <w:tcPr>
            <w:tcW w:w="4569" w:type="dxa"/>
            <w:vMerge w:val="restart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360" w:type="dxa"/>
            <w:vMerge w:val="restart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Кассовое исполнение</w:t>
            </w:r>
          </w:p>
        </w:tc>
      </w:tr>
      <w:tr w:rsidR="009505DE" w:rsidRPr="00C64E1B">
        <w:tc>
          <w:tcPr>
            <w:tcW w:w="1070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Главного админи-</w:t>
            </w:r>
          </w:p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стратора</w:t>
            </w:r>
          </w:p>
        </w:tc>
        <w:tc>
          <w:tcPr>
            <w:tcW w:w="2713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Источника финансирования дефицита местного бюджета</w:t>
            </w:r>
          </w:p>
        </w:tc>
        <w:tc>
          <w:tcPr>
            <w:tcW w:w="4569" w:type="dxa"/>
            <w:vMerge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0" w:type="dxa"/>
            <w:vMerge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505DE" w:rsidRPr="00C64E1B">
        <w:tc>
          <w:tcPr>
            <w:tcW w:w="8352" w:type="dxa"/>
            <w:gridSpan w:val="3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360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286,8</w:t>
            </w:r>
          </w:p>
        </w:tc>
      </w:tr>
      <w:tr w:rsidR="009505DE" w:rsidRPr="00C64E1B">
        <w:tc>
          <w:tcPr>
            <w:tcW w:w="1070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2713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9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Константиновского</w:t>
            </w:r>
            <w:r w:rsidRPr="00966E49">
              <w:rPr>
                <w:b/>
                <w:bCs/>
                <w:sz w:val="20"/>
                <w:szCs w:val="20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2360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286,8</w:t>
            </w:r>
          </w:p>
        </w:tc>
      </w:tr>
      <w:tr w:rsidR="009505DE" w:rsidRPr="00C64E1B">
        <w:tc>
          <w:tcPr>
            <w:tcW w:w="1070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2713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 01 05 00 00 00 0000 000</w:t>
            </w:r>
          </w:p>
        </w:tc>
        <w:tc>
          <w:tcPr>
            <w:tcW w:w="4569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60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286,8</w:t>
            </w:r>
          </w:p>
        </w:tc>
      </w:tr>
      <w:tr w:rsidR="009505DE" w:rsidRPr="00C64E1B">
        <w:tc>
          <w:tcPr>
            <w:tcW w:w="1070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2713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 01 05 00 00 00 0000 500</w:t>
            </w:r>
          </w:p>
        </w:tc>
        <w:tc>
          <w:tcPr>
            <w:tcW w:w="4569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360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-9128,4</w:t>
            </w:r>
          </w:p>
        </w:tc>
      </w:tr>
      <w:tr w:rsidR="009505DE" w:rsidRPr="00C64E1B">
        <w:tc>
          <w:tcPr>
            <w:tcW w:w="1070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2713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 01 05 02 01 00 0000 510</w:t>
            </w:r>
          </w:p>
        </w:tc>
        <w:tc>
          <w:tcPr>
            <w:tcW w:w="4569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360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-9128,4</w:t>
            </w:r>
          </w:p>
        </w:tc>
      </w:tr>
      <w:tr w:rsidR="009505DE" w:rsidRPr="00C64E1B">
        <w:tc>
          <w:tcPr>
            <w:tcW w:w="1070" w:type="dxa"/>
          </w:tcPr>
          <w:p w:rsidR="009505DE" w:rsidRPr="00966E49" w:rsidRDefault="009505DE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2713" w:type="dxa"/>
          </w:tcPr>
          <w:p w:rsidR="009505DE" w:rsidRPr="00966E49" w:rsidRDefault="009505DE" w:rsidP="00966E49">
            <w:pPr>
              <w:jc w:val="center"/>
              <w:rPr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 xml:space="preserve"> 01 05 02 01 10 0000 510</w:t>
            </w:r>
          </w:p>
        </w:tc>
        <w:tc>
          <w:tcPr>
            <w:tcW w:w="4569" w:type="dxa"/>
          </w:tcPr>
          <w:p w:rsidR="009505DE" w:rsidRPr="00966E49" w:rsidRDefault="009505DE" w:rsidP="00E03964">
            <w:pPr>
              <w:rPr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2360" w:type="dxa"/>
          </w:tcPr>
          <w:p w:rsidR="009505DE" w:rsidRPr="00966E49" w:rsidRDefault="009505DE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-9128,4</w:t>
            </w:r>
          </w:p>
        </w:tc>
      </w:tr>
      <w:tr w:rsidR="009505DE" w:rsidRPr="00C64E1B">
        <w:tc>
          <w:tcPr>
            <w:tcW w:w="1070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2713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 01 05 00 00 00 0000 600</w:t>
            </w:r>
          </w:p>
        </w:tc>
        <w:tc>
          <w:tcPr>
            <w:tcW w:w="4569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360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9415,2</w:t>
            </w:r>
          </w:p>
        </w:tc>
      </w:tr>
      <w:tr w:rsidR="009505DE" w:rsidRPr="00C64E1B">
        <w:tc>
          <w:tcPr>
            <w:tcW w:w="1070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2713" w:type="dxa"/>
          </w:tcPr>
          <w:p w:rsidR="009505DE" w:rsidRPr="00966E49" w:rsidRDefault="009505DE" w:rsidP="00966E49">
            <w:pPr>
              <w:ind w:left="20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     01 05 02 01 00 0000 610</w:t>
            </w:r>
          </w:p>
        </w:tc>
        <w:tc>
          <w:tcPr>
            <w:tcW w:w="4569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Уменьшение  прочих остатков денежных средств бюджетов</w:t>
            </w:r>
          </w:p>
        </w:tc>
        <w:tc>
          <w:tcPr>
            <w:tcW w:w="2360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9415,2</w:t>
            </w:r>
          </w:p>
        </w:tc>
      </w:tr>
      <w:tr w:rsidR="009505DE" w:rsidRPr="00C64E1B">
        <w:tc>
          <w:tcPr>
            <w:tcW w:w="1070" w:type="dxa"/>
          </w:tcPr>
          <w:p w:rsidR="009505DE" w:rsidRPr="00966E49" w:rsidRDefault="009505DE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2713" w:type="dxa"/>
          </w:tcPr>
          <w:p w:rsidR="009505DE" w:rsidRPr="00966E49" w:rsidRDefault="009505DE" w:rsidP="00966E49">
            <w:pPr>
              <w:jc w:val="center"/>
              <w:rPr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 xml:space="preserve"> 01 05 02 01 10 0000 610</w:t>
            </w:r>
          </w:p>
        </w:tc>
        <w:tc>
          <w:tcPr>
            <w:tcW w:w="4569" w:type="dxa"/>
          </w:tcPr>
          <w:p w:rsidR="009505DE" w:rsidRPr="00966E49" w:rsidRDefault="009505DE" w:rsidP="00E03964">
            <w:pPr>
              <w:rPr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2360" w:type="dxa"/>
          </w:tcPr>
          <w:p w:rsidR="009505DE" w:rsidRPr="00966E49" w:rsidRDefault="009505DE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9415,2</w:t>
            </w:r>
          </w:p>
        </w:tc>
      </w:tr>
    </w:tbl>
    <w:p w:rsidR="009505DE" w:rsidRPr="00C64E1B" w:rsidRDefault="009505DE" w:rsidP="00833524">
      <w:pPr>
        <w:jc w:val="center"/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  <w:r w:rsidRPr="00C64E1B">
        <w:rPr>
          <w:sz w:val="20"/>
          <w:szCs w:val="20"/>
        </w:rPr>
        <w:t xml:space="preserve">                                                                                  </w:t>
      </w: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ПРИЛОЖЕНИЕ № </w:t>
      </w:r>
      <w:r>
        <w:rPr>
          <w:i/>
          <w:iCs/>
          <w:sz w:val="20"/>
          <w:szCs w:val="20"/>
        </w:rPr>
        <w:t>6</w:t>
      </w: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                К  решению</w:t>
      </w:r>
      <w:r>
        <w:rPr>
          <w:i/>
          <w:iCs/>
          <w:sz w:val="20"/>
          <w:szCs w:val="20"/>
        </w:rPr>
        <w:t xml:space="preserve"> №4</w:t>
      </w:r>
      <w:r w:rsidRPr="00C64E1B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шестой сессии  пятого</w:t>
      </w:r>
      <w:r w:rsidRPr="00C64E1B">
        <w:rPr>
          <w:i/>
          <w:iCs/>
          <w:sz w:val="20"/>
          <w:szCs w:val="20"/>
        </w:rPr>
        <w:t xml:space="preserve"> созыва</w:t>
      </w: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                       </w:t>
      </w:r>
      <w:r>
        <w:rPr>
          <w:i/>
          <w:iCs/>
          <w:sz w:val="20"/>
          <w:szCs w:val="20"/>
        </w:rPr>
        <w:t>Константиновского</w:t>
      </w:r>
      <w:r w:rsidRPr="00C64E1B">
        <w:rPr>
          <w:i/>
          <w:iCs/>
          <w:sz w:val="20"/>
          <w:szCs w:val="20"/>
        </w:rPr>
        <w:t xml:space="preserve"> совета депутатов  от  </w:t>
      </w:r>
      <w:r>
        <w:rPr>
          <w:i/>
          <w:iCs/>
          <w:sz w:val="20"/>
          <w:szCs w:val="20"/>
        </w:rPr>
        <w:t>25.02.2016</w:t>
      </w:r>
      <w:r w:rsidRPr="00C64E1B">
        <w:rPr>
          <w:i/>
          <w:iCs/>
          <w:sz w:val="20"/>
          <w:szCs w:val="20"/>
        </w:rPr>
        <w:t>г.</w:t>
      </w: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                       « Об  исполнении бюджета   муниципального </w:t>
      </w: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образования </w:t>
      </w:r>
      <w:r>
        <w:rPr>
          <w:i/>
          <w:iCs/>
          <w:sz w:val="20"/>
          <w:szCs w:val="20"/>
        </w:rPr>
        <w:t>Константиновского</w:t>
      </w:r>
      <w:r w:rsidRPr="00C64E1B">
        <w:rPr>
          <w:i/>
          <w:iCs/>
          <w:sz w:val="20"/>
          <w:szCs w:val="20"/>
        </w:rPr>
        <w:t xml:space="preserve"> сельсовета</w:t>
      </w: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                    Татарского райо</w:t>
      </w:r>
      <w:r>
        <w:rPr>
          <w:i/>
          <w:iCs/>
          <w:sz w:val="20"/>
          <w:szCs w:val="20"/>
        </w:rPr>
        <w:t xml:space="preserve">на Новосибирской области за 2015 </w:t>
      </w:r>
      <w:r w:rsidRPr="00C64E1B">
        <w:rPr>
          <w:i/>
          <w:iCs/>
          <w:sz w:val="20"/>
          <w:szCs w:val="20"/>
        </w:rPr>
        <w:t>год»</w:t>
      </w:r>
    </w:p>
    <w:p w:rsidR="009505DE" w:rsidRPr="00C64E1B" w:rsidRDefault="009505DE" w:rsidP="00833524">
      <w:pPr>
        <w:jc w:val="right"/>
        <w:rPr>
          <w:b/>
          <w:bCs/>
          <w:sz w:val="20"/>
          <w:szCs w:val="20"/>
        </w:rPr>
      </w:pPr>
    </w:p>
    <w:p w:rsidR="009505DE" w:rsidRPr="00C64E1B" w:rsidRDefault="009505DE" w:rsidP="00833524">
      <w:pPr>
        <w:jc w:val="center"/>
        <w:rPr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>Кассовое исполнение  по источникам финансирования деф</w:t>
      </w:r>
      <w:r>
        <w:rPr>
          <w:b/>
          <w:bCs/>
          <w:sz w:val="20"/>
          <w:szCs w:val="20"/>
        </w:rPr>
        <w:t>ицита  местного бюджета  за 2015</w:t>
      </w:r>
      <w:r w:rsidRPr="00C64E1B">
        <w:rPr>
          <w:b/>
          <w:bCs/>
          <w:sz w:val="20"/>
          <w:szCs w:val="20"/>
        </w:rPr>
        <w:t xml:space="preserve"> год по кодам групп, подгрупп, статей, видов 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</w:t>
      </w: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Тыс.руб.</w:t>
      </w:r>
    </w:p>
    <w:tbl>
      <w:tblPr>
        <w:tblW w:w="107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58"/>
        <w:gridCol w:w="4415"/>
        <w:gridCol w:w="2339"/>
      </w:tblGrid>
      <w:tr w:rsidR="009505DE" w:rsidRPr="00C64E1B">
        <w:trPr>
          <w:trHeight w:val="1370"/>
        </w:trPr>
        <w:tc>
          <w:tcPr>
            <w:tcW w:w="3958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4415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339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Кассовое исполнение</w:t>
            </w:r>
          </w:p>
        </w:tc>
      </w:tr>
      <w:tr w:rsidR="009505DE" w:rsidRPr="00C64E1B">
        <w:tc>
          <w:tcPr>
            <w:tcW w:w="3958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4415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Источники внутреннего финансиро-</w:t>
            </w:r>
          </w:p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вания дефицита местного бюджета, в том числе:</w:t>
            </w:r>
          </w:p>
        </w:tc>
        <w:tc>
          <w:tcPr>
            <w:tcW w:w="2339" w:type="dxa"/>
          </w:tcPr>
          <w:p w:rsidR="009505DE" w:rsidRPr="00966E49" w:rsidRDefault="009505DE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286,8</w:t>
            </w:r>
          </w:p>
        </w:tc>
      </w:tr>
      <w:tr w:rsidR="009505DE" w:rsidRPr="00C64E1B">
        <w:tc>
          <w:tcPr>
            <w:tcW w:w="3958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4415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39" w:type="dxa"/>
          </w:tcPr>
          <w:p w:rsidR="009505DE" w:rsidRPr="00966E49" w:rsidRDefault="009505DE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286,8</w:t>
            </w:r>
          </w:p>
        </w:tc>
      </w:tr>
      <w:tr w:rsidR="009505DE" w:rsidRPr="00C64E1B">
        <w:tc>
          <w:tcPr>
            <w:tcW w:w="3958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 01 05 00 00 00 0000 500</w:t>
            </w:r>
          </w:p>
        </w:tc>
        <w:tc>
          <w:tcPr>
            <w:tcW w:w="4415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Увеличение  прочих остатков средств бюджетов</w:t>
            </w:r>
          </w:p>
        </w:tc>
        <w:tc>
          <w:tcPr>
            <w:tcW w:w="2339" w:type="dxa"/>
          </w:tcPr>
          <w:p w:rsidR="009505DE" w:rsidRPr="00966E49" w:rsidRDefault="009505DE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-9128,4</w:t>
            </w:r>
          </w:p>
        </w:tc>
      </w:tr>
      <w:tr w:rsidR="009505DE" w:rsidRPr="00C64E1B">
        <w:tc>
          <w:tcPr>
            <w:tcW w:w="3958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 01 05 02 01 00 0000 510</w:t>
            </w:r>
          </w:p>
        </w:tc>
        <w:tc>
          <w:tcPr>
            <w:tcW w:w="4415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339" w:type="dxa"/>
          </w:tcPr>
          <w:p w:rsidR="009505DE" w:rsidRPr="00966E49" w:rsidRDefault="009505DE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-9128,4</w:t>
            </w:r>
          </w:p>
        </w:tc>
      </w:tr>
      <w:tr w:rsidR="009505DE" w:rsidRPr="00C64E1B">
        <w:tc>
          <w:tcPr>
            <w:tcW w:w="3958" w:type="dxa"/>
          </w:tcPr>
          <w:p w:rsidR="009505DE" w:rsidRPr="00966E49" w:rsidRDefault="009505DE" w:rsidP="00966E49">
            <w:pPr>
              <w:jc w:val="center"/>
              <w:rPr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 xml:space="preserve"> 01 05 02 01 10 0000 510</w:t>
            </w:r>
          </w:p>
        </w:tc>
        <w:tc>
          <w:tcPr>
            <w:tcW w:w="4415" w:type="dxa"/>
          </w:tcPr>
          <w:p w:rsidR="009505DE" w:rsidRPr="00966E49" w:rsidRDefault="009505DE" w:rsidP="00E03964">
            <w:pPr>
              <w:rPr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339" w:type="dxa"/>
          </w:tcPr>
          <w:p w:rsidR="009505DE" w:rsidRPr="00966E49" w:rsidRDefault="009505DE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-9128,4</w:t>
            </w:r>
          </w:p>
        </w:tc>
      </w:tr>
      <w:tr w:rsidR="009505DE" w:rsidRPr="00C64E1B">
        <w:tc>
          <w:tcPr>
            <w:tcW w:w="3958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 01 05 00 00 00 0000 600</w:t>
            </w:r>
          </w:p>
        </w:tc>
        <w:tc>
          <w:tcPr>
            <w:tcW w:w="4415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339" w:type="dxa"/>
          </w:tcPr>
          <w:p w:rsidR="009505DE" w:rsidRPr="00966E49" w:rsidRDefault="009505DE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9415,2</w:t>
            </w:r>
          </w:p>
        </w:tc>
      </w:tr>
      <w:tr w:rsidR="009505DE" w:rsidRPr="00C64E1B">
        <w:tc>
          <w:tcPr>
            <w:tcW w:w="3958" w:type="dxa"/>
          </w:tcPr>
          <w:p w:rsidR="009505DE" w:rsidRPr="00966E49" w:rsidRDefault="009505DE" w:rsidP="00966E49">
            <w:pPr>
              <w:ind w:left="20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                 01 05 02 01 00 0000 610</w:t>
            </w:r>
          </w:p>
        </w:tc>
        <w:tc>
          <w:tcPr>
            <w:tcW w:w="4415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Уменьшение  прочих остатков денежных средств бюджетов</w:t>
            </w:r>
          </w:p>
        </w:tc>
        <w:tc>
          <w:tcPr>
            <w:tcW w:w="2339" w:type="dxa"/>
          </w:tcPr>
          <w:p w:rsidR="009505DE" w:rsidRPr="00966E49" w:rsidRDefault="009505DE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9415,2</w:t>
            </w:r>
          </w:p>
        </w:tc>
      </w:tr>
      <w:tr w:rsidR="009505DE" w:rsidRPr="00C64E1B">
        <w:tc>
          <w:tcPr>
            <w:tcW w:w="3958" w:type="dxa"/>
          </w:tcPr>
          <w:p w:rsidR="009505DE" w:rsidRPr="00966E49" w:rsidRDefault="009505DE" w:rsidP="00966E49">
            <w:pPr>
              <w:jc w:val="center"/>
              <w:rPr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 xml:space="preserve"> 01 05 02 01 10 0000 610</w:t>
            </w:r>
          </w:p>
        </w:tc>
        <w:tc>
          <w:tcPr>
            <w:tcW w:w="4415" w:type="dxa"/>
          </w:tcPr>
          <w:p w:rsidR="009505DE" w:rsidRPr="00966E49" w:rsidRDefault="009505DE" w:rsidP="00E03964">
            <w:pPr>
              <w:rPr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2339" w:type="dxa"/>
          </w:tcPr>
          <w:p w:rsidR="009505DE" w:rsidRPr="00966E49" w:rsidRDefault="009505DE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9415,2</w:t>
            </w:r>
          </w:p>
        </w:tc>
      </w:tr>
      <w:tr w:rsidR="009505DE" w:rsidRPr="00C64E1B">
        <w:tc>
          <w:tcPr>
            <w:tcW w:w="3958" w:type="dxa"/>
          </w:tcPr>
          <w:p w:rsidR="009505DE" w:rsidRPr="00966E49" w:rsidRDefault="009505DE" w:rsidP="00E03964">
            <w:pPr>
              <w:rPr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>ИТОГО</w:t>
            </w:r>
          </w:p>
        </w:tc>
        <w:tc>
          <w:tcPr>
            <w:tcW w:w="4415" w:type="dxa"/>
          </w:tcPr>
          <w:p w:rsidR="009505DE" w:rsidRPr="00966E49" w:rsidRDefault="009505DE" w:rsidP="00E03964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:rsidR="009505DE" w:rsidRPr="00966E49" w:rsidRDefault="009505DE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286,8</w:t>
            </w:r>
          </w:p>
        </w:tc>
      </w:tr>
    </w:tbl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  <w:r w:rsidRPr="00C64E1B">
        <w:rPr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  <w:sectPr w:rsidR="009505DE" w:rsidRPr="00C64E1B">
          <w:pgSz w:w="11906" w:h="16838"/>
          <w:pgMar w:top="357" w:right="1106" w:bottom="1134" w:left="540" w:header="709" w:footer="709" w:gutter="0"/>
          <w:cols w:space="708"/>
          <w:docGrid w:linePitch="360"/>
        </w:sectPr>
      </w:pPr>
    </w:p>
    <w:p w:rsidR="009505DE" w:rsidRPr="00C64E1B" w:rsidRDefault="009505DE" w:rsidP="00833524">
      <w:pPr>
        <w:jc w:val="both"/>
      </w:pPr>
    </w:p>
    <w:p w:rsidR="009505DE" w:rsidRDefault="009505DE"/>
    <w:sectPr w:rsidR="009505DE" w:rsidSect="00CE76A1">
      <w:pgSz w:w="11906" w:h="16838"/>
      <w:pgMar w:top="357" w:right="1106" w:bottom="1134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95AA4"/>
    <w:multiLevelType w:val="hybridMultilevel"/>
    <w:tmpl w:val="D4181F38"/>
    <w:lvl w:ilvl="0" w:tplc="9F60D430">
      <w:start w:val="3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524"/>
    <w:rsid w:val="0000782C"/>
    <w:rsid w:val="0001189A"/>
    <w:rsid w:val="00013477"/>
    <w:rsid w:val="000B052C"/>
    <w:rsid w:val="000F5AA6"/>
    <w:rsid w:val="001218DF"/>
    <w:rsid w:val="001B02A1"/>
    <w:rsid w:val="001E4EF3"/>
    <w:rsid w:val="002B01A6"/>
    <w:rsid w:val="00313FB5"/>
    <w:rsid w:val="00317B0D"/>
    <w:rsid w:val="0039310D"/>
    <w:rsid w:val="003D7BBC"/>
    <w:rsid w:val="004312B1"/>
    <w:rsid w:val="004C2663"/>
    <w:rsid w:val="004C6197"/>
    <w:rsid w:val="00507972"/>
    <w:rsid w:val="005327C7"/>
    <w:rsid w:val="00582C35"/>
    <w:rsid w:val="005C6228"/>
    <w:rsid w:val="005E7E37"/>
    <w:rsid w:val="006A117D"/>
    <w:rsid w:val="006E2ED1"/>
    <w:rsid w:val="00727FD0"/>
    <w:rsid w:val="00751288"/>
    <w:rsid w:val="007616B0"/>
    <w:rsid w:val="0077414D"/>
    <w:rsid w:val="007873A4"/>
    <w:rsid w:val="007B34BD"/>
    <w:rsid w:val="00833524"/>
    <w:rsid w:val="008362F8"/>
    <w:rsid w:val="00851AAD"/>
    <w:rsid w:val="00857A7A"/>
    <w:rsid w:val="0087482F"/>
    <w:rsid w:val="00885D01"/>
    <w:rsid w:val="00893912"/>
    <w:rsid w:val="008A09DD"/>
    <w:rsid w:val="008B3CA0"/>
    <w:rsid w:val="008B54C0"/>
    <w:rsid w:val="008D7F7D"/>
    <w:rsid w:val="008E118F"/>
    <w:rsid w:val="00906325"/>
    <w:rsid w:val="00932AD8"/>
    <w:rsid w:val="00942F70"/>
    <w:rsid w:val="00946C23"/>
    <w:rsid w:val="009505DE"/>
    <w:rsid w:val="00950B16"/>
    <w:rsid w:val="00966E49"/>
    <w:rsid w:val="0097113A"/>
    <w:rsid w:val="009A3DC9"/>
    <w:rsid w:val="00A96346"/>
    <w:rsid w:val="00AD4E83"/>
    <w:rsid w:val="00AE725E"/>
    <w:rsid w:val="00B119F8"/>
    <w:rsid w:val="00B15902"/>
    <w:rsid w:val="00B57701"/>
    <w:rsid w:val="00B71B15"/>
    <w:rsid w:val="00BC1B76"/>
    <w:rsid w:val="00C03B47"/>
    <w:rsid w:val="00C04636"/>
    <w:rsid w:val="00C159F0"/>
    <w:rsid w:val="00C44991"/>
    <w:rsid w:val="00C47984"/>
    <w:rsid w:val="00C64E1B"/>
    <w:rsid w:val="00C92DA5"/>
    <w:rsid w:val="00CA4618"/>
    <w:rsid w:val="00CB15C4"/>
    <w:rsid w:val="00CE76A1"/>
    <w:rsid w:val="00D057BF"/>
    <w:rsid w:val="00D05F83"/>
    <w:rsid w:val="00D30E76"/>
    <w:rsid w:val="00D61E05"/>
    <w:rsid w:val="00D7054D"/>
    <w:rsid w:val="00D857EA"/>
    <w:rsid w:val="00DA11CD"/>
    <w:rsid w:val="00DD7F1C"/>
    <w:rsid w:val="00DE5E5B"/>
    <w:rsid w:val="00E03964"/>
    <w:rsid w:val="00E36D66"/>
    <w:rsid w:val="00EF5DE2"/>
    <w:rsid w:val="00F2731A"/>
    <w:rsid w:val="00F501BD"/>
    <w:rsid w:val="00F52F05"/>
    <w:rsid w:val="00F617A2"/>
    <w:rsid w:val="00F84E89"/>
    <w:rsid w:val="00FA23C7"/>
    <w:rsid w:val="00FC338D"/>
    <w:rsid w:val="00FF0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52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3524"/>
    <w:pPr>
      <w:keepNext/>
      <w:ind w:left="1122"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33524"/>
    <w:pPr>
      <w:keepNext/>
      <w:ind w:left="1122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33524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833524"/>
    <w:pPr>
      <w:keepNext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352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3352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3352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3352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833524"/>
    <w:pPr>
      <w:jc w:val="center"/>
    </w:pPr>
    <w:rPr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833524"/>
    <w:rPr>
      <w:rFonts w:ascii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833524"/>
    <w:pPr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33524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833524"/>
    <w:rPr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33524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83352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83352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33524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335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352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421</TotalTime>
  <Pages>12</Pages>
  <Words>4173</Words>
  <Characters>23788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53635353</cp:lastModifiedBy>
  <cp:revision>11</cp:revision>
  <cp:lastPrinted>2016-03-03T04:41:00Z</cp:lastPrinted>
  <dcterms:created xsi:type="dcterms:W3CDTF">2013-10-21T02:41:00Z</dcterms:created>
  <dcterms:modified xsi:type="dcterms:W3CDTF">2016-03-03T04:41:00Z</dcterms:modified>
</cp:coreProperties>
</file>